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E6A53" w14:textId="77777777" w:rsidR="00987F89" w:rsidRDefault="00E101A9">
      <w:pPr>
        <w:pStyle w:val="Standard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7E6A54" wp14:editId="297E6A55">
                <wp:simplePos x="0" y="0"/>
                <wp:positionH relativeFrom="column">
                  <wp:posOffset>821158</wp:posOffset>
                </wp:positionH>
                <wp:positionV relativeFrom="paragraph">
                  <wp:posOffset>-99724</wp:posOffset>
                </wp:positionV>
                <wp:extent cx="1834514" cy="557527"/>
                <wp:effectExtent l="0" t="0" r="0" b="0"/>
                <wp:wrapNone/>
                <wp:docPr id="1972727281" name="Cadr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4514" cy="55752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97E6A6C" w14:textId="77777777" w:rsidR="00987F89" w:rsidRDefault="00E101A9">
                            <w:pPr>
                              <w:pStyle w:val="Standard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Judo Club de BOUGUENAIS</w:t>
                            </w:r>
                          </w:p>
                          <w:p w14:paraId="297E6A6D" w14:textId="77777777" w:rsidR="00987F89" w:rsidRDefault="00E101A9">
                            <w:pPr>
                              <w:pStyle w:val="Standard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Salle des Samouraïs</w:t>
                            </w:r>
                          </w:p>
                          <w:p w14:paraId="297E6A6E" w14:textId="77777777" w:rsidR="00987F89" w:rsidRDefault="00E101A9">
                            <w:pPr>
                              <w:pStyle w:val="Standard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La Croix Jeannette</w:t>
                            </w:r>
                          </w:p>
                          <w:p w14:paraId="297E6A6F" w14:textId="77777777" w:rsidR="00987F89" w:rsidRDefault="00E101A9">
                            <w:pPr>
                              <w:pStyle w:val="Standard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44340 BOUGUENAIS</w:t>
                            </w:r>
                          </w:p>
                        </w:txbxContent>
                      </wps:txbx>
                      <wps:bodyPr vert="horz" wrap="non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97E6A54" id="_x0000_t202" coordsize="21600,21600" o:spt="202" path="m,l,21600r21600,l21600,xe">
                <v:stroke joinstyle="miter"/>
                <v:path gradientshapeok="t" o:connecttype="rect"/>
              </v:shapetype>
              <v:shape id="Cadre1" o:spid="_x0000_s1026" type="#_x0000_t202" style="position:absolute;margin-left:64.65pt;margin-top:-7.85pt;width:144.45pt;height:43.9pt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" stroked="f">
                <v:fill opacity="0"/>
                <v:textbox inset="0,0,0,0">
                  <w:txbxContent>
                    <w:p w14:paraId="297E6A6C" w14:textId="77777777" w:rsidR="00987F89" w:rsidRDefault="00E101A9">
                      <w:pPr>
                        <w:pStyle w:val="Standard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Judo Club de BOUGUENAIS</w:t>
                      </w:r>
                    </w:p>
                    <w:p w14:paraId="297E6A6D" w14:textId="77777777" w:rsidR="00987F89" w:rsidRDefault="00E101A9">
                      <w:pPr>
                        <w:pStyle w:val="Standard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Salle des Samouraïs</w:t>
                      </w:r>
                    </w:p>
                    <w:p w14:paraId="297E6A6E" w14:textId="77777777" w:rsidR="00987F89" w:rsidRDefault="00E101A9">
                      <w:pPr>
                        <w:pStyle w:val="Standard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La Croix Jeannette</w:t>
                      </w:r>
                    </w:p>
                    <w:p w14:paraId="297E6A6F" w14:textId="77777777" w:rsidR="00987F89" w:rsidRDefault="00E101A9">
                      <w:pPr>
                        <w:pStyle w:val="Standard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44340 BOUGUENAIS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7E6A56" wp14:editId="297E6A57">
                <wp:simplePos x="0" y="0"/>
                <wp:positionH relativeFrom="column">
                  <wp:posOffset>2832116</wp:posOffset>
                </wp:positionH>
                <wp:positionV relativeFrom="paragraph">
                  <wp:posOffset>65516</wp:posOffset>
                </wp:positionV>
                <wp:extent cx="3110231" cy="215268"/>
                <wp:effectExtent l="0" t="0" r="0" b="0"/>
                <wp:wrapNone/>
                <wp:docPr id="97127951" name="Cadr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0231" cy="21526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97E6A71" w14:textId="77777777" w:rsidR="00987F89" w:rsidRDefault="00E101A9">
                            <w:pPr>
                              <w:pStyle w:val="Standard"/>
                              <w:rPr>
                                <w:b/>
                                <w:bCs/>
                                <w:sz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</w:rPr>
                              <w:t>FICHE D’INSCRIPTION</w:t>
                            </w:r>
                          </w:p>
                        </w:txbxContent>
                      </wps:txbx>
                      <wps:bodyPr vert="horz" wrap="non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7E6A56" id="Cadre2" o:spid="_x0000_s1027" type="#_x0000_t202" style="position:absolute;margin-left:223pt;margin-top:5.15pt;width:244.9pt;height:16.9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" stroked="f">
                <v:fill opacity="0"/>
                <v:textbox inset="0,0,0,0">
                  <w:txbxContent>
                    <w:p w14:paraId="297E6A71" w14:textId="77777777" w:rsidR="00987F89" w:rsidRDefault="00E101A9">
                      <w:pPr>
                        <w:pStyle w:val="Standard"/>
                        <w:rPr>
                          <w:b/>
                          <w:bCs/>
                          <w:sz w:val="36"/>
                        </w:rPr>
                      </w:pPr>
                      <w:r>
                        <w:rPr>
                          <w:b/>
                          <w:bCs/>
                          <w:sz w:val="36"/>
                        </w:rPr>
                        <w:t>FICHE D’INSCRIPTION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297E6A58" wp14:editId="297E6A59">
                <wp:simplePos x="0" y="0"/>
                <wp:positionH relativeFrom="column">
                  <wp:posOffset>5943600</wp:posOffset>
                </wp:positionH>
                <wp:positionV relativeFrom="paragraph">
                  <wp:posOffset>-114482</wp:posOffset>
                </wp:positionV>
                <wp:extent cx="940432" cy="600705"/>
                <wp:effectExtent l="0" t="0" r="0" b="0"/>
                <wp:wrapNone/>
                <wp:docPr id="962605208" name="Cadre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0432" cy="6007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97E6A73" w14:textId="677D789E" w:rsidR="00987F89" w:rsidRDefault="00E101A9">
                            <w:pPr>
                              <w:pStyle w:val="Standard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36"/>
                              </w:rPr>
                              <w:t>202</w:t>
                            </w:r>
                            <w:r w:rsidR="00BD44D4">
                              <w:rPr>
                                <w:b/>
                                <w:bCs/>
                                <w:sz w:val="36"/>
                              </w:rPr>
                              <w:t>6</w:t>
                            </w:r>
                          </w:p>
                          <w:p w14:paraId="297E6A74" w14:textId="7F0E4320" w:rsidR="00987F89" w:rsidRDefault="00E101A9">
                            <w:pPr>
                              <w:pStyle w:val="Standard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36"/>
                              </w:rPr>
                              <w:t>20</w:t>
                            </w:r>
                            <w:r w:rsidR="00BD44D4">
                              <w:rPr>
                                <w:b/>
                                <w:bCs/>
                                <w:sz w:val="36"/>
                              </w:rPr>
                              <w:t>27</w:t>
                            </w:r>
                          </w:p>
                        </w:txbxContent>
                      </wps:txbx>
                      <wps:bodyPr vert="horz" wrap="non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7E6A58" id="Cadre3" o:spid="_x0000_s1028" type="#_x0000_t202" style="position:absolute;margin-left:468pt;margin-top:-9pt;width:74.05pt;height:47.3pt;z-index: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" stroked="f">
                <v:fill opacity="0"/>
                <v:textbox inset="0,0,0,0">
                  <w:txbxContent>
                    <w:p w14:paraId="297E6A73" w14:textId="677D789E" w:rsidR="00987F89" w:rsidRDefault="00E101A9">
                      <w:pPr>
                        <w:pStyle w:val="Standard"/>
                        <w:jc w:val="center"/>
                      </w:pPr>
                      <w:r>
                        <w:rPr>
                          <w:b/>
                          <w:bCs/>
                          <w:sz w:val="36"/>
                        </w:rPr>
                        <w:t>202</w:t>
                      </w:r>
                      <w:r w:rsidR="00BD44D4">
                        <w:rPr>
                          <w:b/>
                          <w:bCs/>
                          <w:sz w:val="36"/>
                        </w:rPr>
                        <w:t>6</w:t>
                      </w:r>
                    </w:p>
                    <w:p w14:paraId="297E6A74" w14:textId="7F0E4320" w:rsidR="00987F89" w:rsidRDefault="00E101A9">
                      <w:pPr>
                        <w:pStyle w:val="Standard"/>
                        <w:jc w:val="center"/>
                      </w:pPr>
                      <w:r>
                        <w:rPr>
                          <w:b/>
                          <w:bCs/>
                          <w:sz w:val="36"/>
                        </w:rPr>
                        <w:t>20</w:t>
                      </w:r>
                      <w:r w:rsidR="00BD44D4">
                        <w:rPr>
                          <w:b/>
                          <w:bCs/>
                          <w:sz w:val="36"/>
                        </w:rPr>
                        <w:t>27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14" behindDoc="0" locked="0" layoutInCell="1" allowOverlap="1" wp14:anchorId="297E6A5A" wp14:editId="297E6A5B">
                <wp:simplePos x="0" y="0"/>
                <wp:positionH relativeFrom="column">
                  <wp:posOffset>-245882</wp:posOffset>
                </wp:positionH>
                <wp:positionV relativeFrom="paragraph">
                  <wp:posOffset>-248396</wp:posOffset>
                </wp:positionV>
                <wp:extent cx="829305" cy="775968"/>
                <wp:effectExtent l="0" t="0" r="0" b="0"/>
                <wp:wrapNone/>
                <wp:docPr id="770454348" name="Cadre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9305" cy="77596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97E6A76" w14:textId="77777777" w:rsidR="00987F89" w:rsidRDefault="00E101A9">
                            <w:pPr>
                              <w:pStyle w:val="Standard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97E6A6C" wp14:editId="297E6A6D">
                                  <wp:extent cx="645840" cy="713881"/>
                                  <wp:effectExtent l="0" t="0" r="1860" b="0"/>
                                  <wp:docPr id="739329268" name="Image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lum/>
                                            <a:alphaModFix/>
                                          </a:blip>
                                          <a:srcRect l="-13" t="-12" r="-13" b="-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45840" cy="7138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none" lIns="92875" tIns="47155" rIns="92875" bIns="47155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7E6A5A" id="Cadre4" o:spid="_x0000_s1029" type="#_x0000_t202" style="position:absolute;margin-left:-19.35pt;margin-top:-19.55pt;width:65.3pt;height:61.1pt;z-index:1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" stroked="f">
                <v:fill opacity="0"/>
                <v:textbox inset="2.57986mm,1.3099mm,2.57986mm,1.3099mm">
                  <w:txbxContent>
                    <w:p w14:paraId="297E6A76" w14:textId="77777777" w:rsidR="00987F89" w:rsidRDefault="00E101A9">
                      <w:pPr>
                        <w:pStyle w:val="Standard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97E6A6C" wp14:editId="297E6A6D">
                            <wp:extent cx="645840" cy="713881"/>
                            <wp:effectExtent l="0" t="0" r="1860" b="0"/>
                            <wp:docPr id="739329268" name="Image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7">
                                      <a:lum/>
                                      <a:alphaModFix/>
                                    </a:blip>
                                    <a:srcRect l="-13" t="-12" r="-13" b="-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45840" cy="7138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  <a:prstDash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97E6A54" w14:textId="77777777" w:rsidR="00987F89" w:rsidRDefault="00987F89">
      <w:pPr>
        <w:pStyle w:val="Standard"/>
        <w:rPr>
          <w:sz w:val="20"/>
        </w:rPr>
      </w:pPr>
    </w:p>
    <w:p w14:paraId="297E6A55" w14:textId="77777777" w:rsidR="00987F89" w:rsidRDefault="00987F89">
      <w:pPr>
        <w:pStyle w:val="Standard"/>
        <w:rPr>
          <w:sz w:val="20"/>
        </w:rPr>
      </w:pPr>
    </w:p>
    <w:p w14:paraId="297E6A56" w14:textId="77777777" w:rsidR="00987F89" w:rsidRDefault="00E101A9">
      <w:pPr>
        <w:pStyle w:val="Standard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297E6A5C" wp14:editId="297E6A5D">
                <wp:simplePos x="0" y="0"/>
                <wp:positionH relativeFrom="column">
                  <wp:posOffset>-245882</wp:posOffset>
                </wp:positionH>
                <wp:positionV relativeFrom="paragraph">
                  <wp:posOffset>90717</wp:posOffset>
                </wp:positionV>
                <wp:extent cx="7315199" cy="0"/>
                <wp:effectExtent l="38100" t="38100" r="38101" b="38100"/>
                <wp:wrapNone/>
                <wp:docPr id="1000577969" name="Connecteur droit 347823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15199" cy="0"/>
                        </a:xfrm>
                        <a:prstGeom prst="straightConnector1">
                          <a:avLst/>
                        </a:prstGeom>
                        <a:noFill/>
                        <a:ln w="38157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F28EDE7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347823129" o:spid="_x0000_s1026" type="#_x0000_t32" style="position:absolute;margin-left:-19.35pt;margin-top:7.15pt;width:8in;height:0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" strokeweight="1.0599mm">
                <v:stroke joinstyle="miter" endcap="square"/>
              </v:shape>
            </w:pict>
          </mc:Fallback>
        </mc:AlternateContent>
      </w:r>
    </w:p>
    <w:p w14:paraId="297E6A57" w14:textId="77777777" w:rsidR="00987F89" w:rsidRDefault="00E101A9">
      <w:pPr>
        <w:pStyle w:val="Standard"/>
      </w:pPr>
      <w:proofErr w:type="spellStart"/>
      <w:r>
        <w:rPr>
          <w:b/>
          <w:smallCaps/>
          <w:sz w:val="20"/>
        </w:rPr>
        <w:t>Adherent</w:t>
      </w:r>
      <w:proofErr w:type="spellEnd"/>
      <w:r>
        <w:rPr>
          <w:sz w:val="20"/>
        </w:rPr>
        <w:t xml:space="preserve"> : </w:t>
      </w:r>
      <w:r>
        <w:rPr>
          <w:i/>
          <w:iCs/>
          <w:sz w:val="16"/>
        </w:rPr>
        <w:t>(écrire en majuscule)</w:t>
      </w:r>
    </w:p>
    <w:p w14:paraId="297E6A58" w14:textId="77777777" w:rsidR="00987F89" w:rsidRDefault="00987F89">
      <w:pPr>
        <w:pStyle w:val="Standard"/>
        <w:rPr>
          <w:sz w:val="20"/>
        </w:rPr>
      </w:pPr>
    </w:p>
    <w:tbl>
      <w:tblPr>
        <w:tblW w:w="9543" w:type="dxa"/>
        <w:tblInd w:w="2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4"/>
        <w:gridCol w:w="8409"/>
      </w:tblGrid>
      <w:tr w:rsidR="00987F89" w14:paraId="297E6A5B" w14:textId="77777777">
        <w:tblPrEx>
          <w:tblCellMar>
            <w:top w:w="0" w:type="dxa"/>
            <w:bottom w:w="0" w:type="dxa"/>
          </w:tblCellMar>
        </w:tblPrEx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7E6A59" w14:textId="77777777" w:rsidR="00987F89" w:rsidRDefault="00E101A9">
            <w:pPr>
              <w:pStyle w:val="Standard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Nom</w:t>
            </w:r>
          </w:p>
        </w:tc>
        <w:tc>
          <w:tcPr>
            <w:tcW w:w="8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7E6A5A" w14:textId="77777777" w:rsidR="00987F89" w:rsidRDefault="00987F89">
            <w:pPr>
              <w:pStyle w:val="Standard"/>
              <w:snapToGrid w:val="0"/>
              <w:rPr>
                <w:sz w:val="20"/>
                <w:u w:val="single"/>
              </w:rPr>
            </w:pPr>
          </w:p>
        </w:tc>
      </w:tr>
    </w:tbl>
    <w:p w14:paraId="297E6A5C" w14:textId="77777777" w:rsidR="00987F89" w:rsidRDefault="00987F89">
      <w:pPr>
        <w:pStyle w:val="Standard"/>
        <w:rPr>
          <w:sz w:val="20"/>
        </w:rPr>
      </w:pPr>
    </w:p>
    <w:tbl>
      <w:tblPr>
        <w:tblW w:w="9428" w:type="dxa"/>
        <w:tblInd w:w="2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4"/>
        <w:gridCol w:w="4313"/>
        <w:gridCol w:w="1640"/>
        <w:gridCol w:w="2341"/>
      </w:tblGrid>
      <w:tr w:rsidR="00987F89" w14:paraId="297E6A61" w14:textId="77777777">
        <w:tblPrEx>
          <w:tblCellMar>
            <w:top w:w="0" w:type="dxa"/>
            <w:bottom w:w="0" w:type="dxa"/>
          </w:tblCellMar>
        </w:tblPrEx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7E6A5D" w14:textId="77777777" w:rsidR="00987F89" w:rsidRDefault="00E101A9">
            <w:pPr>
              <w:pStyle w:val="Standard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Prénom</w:t>
            </w:r>
          </w:p>
        </w:tc>
        <w:tc>
          <w:tcPr>
            <w:tcW w:w="43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7E6A5E" w14:textId="77777777" w:rsidR="00987F89" w:rsidRDefault="00987F89">
            <w:pPr>
              <w:pStyle w:val="Standard"/>
              <w:snapToGrid w:val="0"/>
              <w:rPr>
                <w:sz w:val="20"/>
                <w:u w:val="single"/>
              </w:rPr>
            </w:pPr>
          </w:p>
        </w:tc>
        <w:tc>
          <w:tcPr>
            <w:tcW w:w="1640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7E6A5F" w14:textId="77777777" w:rsidR="00987F89" w:rsidRDefault="00E101A9">
            <w:pPr>
              <w:pStyle w:val="Standard"/>
              <w:jc w:val="right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Date de naissance</w:t>
            </w:r>
          </w:p>
        </w:tc>
        <w:tc>
          <w:tcPr>
            <w:tcW w:w="2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7E6A60" w14:textId="77777777" w:rsidR="00987F89" w:rsidRDefault="00987F89">
            <w:pPr>
              <w:pStyle w:val="Standard"/>
              <w:snapToGrid w:val="0"/>
              <w:rPr>
                <w:sz w:val="20"/>
                <w:u w:val="single"/>
              </w:rPr>
            </w:pPr>
          </w:p>
        </w:tc>
      </w:tr>
    </w:tbl>
    <w:p w14:paraId="297E6A62" w14:textId="77777777" w:rsidR="00987F89" w:rsidRDefault="00987F89">
      <w:pPr>
        <w:pStyle w:val="Standard"/>
        <w:rPr>
          <w:sz w:val="20"/>
        </w:rPr>
      </w:pPr>
    </w:p>
    <w:tbl>
      <w:tblPr>
        <w:tblW w:w="9533" w:type="dxa"/>
        <w:tblInd w:w="2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4"/>
        <w:gridCol w:w="8399"/>
      </w:tblGrid>
      <w:tr w:rsidR="00987F89" w14:paraId="297E6A65" w14:textId="77777777">
        <w:tblPrEx>
          <w:tblCellMar>
            <w:top w:w="0" w:type="dxa"/>
            <w:bottom w:w="0" w:type="dxa"/>
          </w:tblCellMar>
        </w:tblPrEx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7E6A63" w14:textId="77777777" w:rsidR="00987F89" w:rsidRDefault="00E101A9">
            <w:pPr>
              <w:pStyle w:val="Standard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Adresse</w:t>
            </w:r>
          </w:p>
        </w:tc>
        <w:tc>
          <w:tcPr>
            <w:tcW w:w="839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7E6A64" w14:textId="77777777" w:rsidR="00987F89" w:rsidRDefault="00987F89">
            <w:pPr>
              <w:pStyle w:val="Standard"/>
              <w:snapToGrid w:val="0"/>
              <w:rPr>
                <w:sz w:val="20"/>
                <w:u w:val="single"/>
              </w:rPr>
            </w:pPr>
          </w:p>
        </w:tc>
      </w:tr>
    </w:tbl>
    <w:p w14:paraId="297E6A66" w14:textId="77777777" w:rsidR="00987F89" w:rsidRDefault="00987F89">
      <w:pPr>
        <w:pStyle w:val="Standard"/>
        <w:rPr>
          <w:sz w:val="20"/>
        </w:rPr>
      </w:pPr>
    </w:p>
    <w:tbl>
      <w:tblPr>
        <w:tblW w:w="9456" w:type="dxa"/>
        <w:tblInd w:w="2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4"/>
        <w:gridCol w:w="1135"/>
        <w:gridCol w:w="1275"/>
        <w:gridCol w:w="5912"/>
      </w:tblGrid>
      <w:tr w:rsidR="00987F89" w14:paraId="297E6A6B" w14:textId="77777777">
        <w:tblPrEx>
          <w:tblCellMar>
            <w:top w:w="0" w:type="dxa"/>
            <w:bottom w:w="0" w:type="dxa"/>
          </w:tblCellMar>
        </w:tblPrEx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7E6A67" w14:textId="77777777" w:rsidR="00987F89" w:rsidRDefault="00E101A9">
            <w:pPr>
              <w:pStyle w:val="Standard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Code Postal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7E6A68" w14:textId="77777777" w:rsidR="00987F89" w:rsidRDefault="00987F89">
            <w:pPr>
              <w:pStyle w:val="Standard"/>
              <w:snapToGrid w:val="0"/>
              <w:rPr>
                <w:sz w:val="20"/>
                <w:u w:val="single"/>
              </w:rPr>
            </w:pPr>
          </w:p>
        </w:tc>
        <w:tc>
          <w:tcPr>
            <w:tcW w:w="1275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7E6A69" w14:textId="77777777" w:rsidR="00987F89" w:rsidRDefault="00E101A9">
            <w:pPr>
              <w:pStyle w:val="Standard"/>
              <w:jc w:val="right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Ville</w:t>
            </w:r>
          </w:p>
        </w:tc>
        <w:tc>
          <w:tcPr>
            <w:tcW w:w="59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7E6A6A" w14:textId="77777777" w:rsidR="00987F89" w:rsidRDefault="00987F89">
            <w:pPr>
              <w:pStyle w:val="Standard"/>
              <w:snapToGrid w:val="0"/>
              <w:rPr>
                <w:sz w:val="20"/>
                <w:u w:val="single"/>
              </w:rPr>
            </w:pPr>
          </w:p>
        </w:tc>
      </w:tr>
    </w:tbl>
    <w:p w14:paraId="297E6A6C" w14:textId="77777777" w:rsidR="00987F89" w:rsidRDefault="00987F89">
      <w:pPr>
        <w:pStyle w:val="Standard"/>
        <w:rPr>
          <w:sz w:val="20"/>
        </w:rPr>
      </w:pPr>
    </w:p>
    <w:tbl>
      <w:tblPr>
        <w:tblW w:w="8363" w:type="dxa"/>
        <w:tblInd w:w="2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4"/>
        <w:gridCol w:w="2400"/>
        <w:gridCol w:w="1418"/>
        <w:gridCol w:w="3411"/>
      </w:tblGrid>
      <w:tr w:rsidR="00987F89" w14:paraId="297E6A71" w14:textId="77777777">
        <w:tblPrEx>
          <w:tblCellMar>
            <w:top w:w="0" w:type="dxa"/>
            <w:bottom w:w="0" w:type="dxa"/>
          </w:tblCellMar>
        </w:tblPrEx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7E6A6D" w14:textId="77777777" w:rsidR="00987F89" w:rsidRDefault="00E101A9">
            <w:pPr>
              <w:pStyle w:val="Standard"/>
            </w:pPr>
            <w:proofErr w:type="gramStart"/>
            <w:r>
              <w:rPr>
                <w:sz w:val="20"/>
                <w:u w:val="single"/>
              </w:rPr>
              <w:t>portable</w:t>
            </w:r>
            <w:proofErr w:type="gramEnd"/>
            <w:r>
              <w:rPr>
                <w:sz w:val="20"/>
                <w:u w:val="single"/>
              </w:rPr>
              <w:t xml:space="preserve"> 1</w:t>
            </w:r>
            <w:r>
              <w:rPr>
                <w:color w:val="FF0000"/>
                <w:sz w:val="20"/>
                <w:u w:val="single"/>
              </w:rPr>
              <w:t>*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7E6A6E" w14:textId="77777777" w:rsidR="00987F89" w:rsidRDefault="00987F89">
            <w:pPr>
              <w:pStyle w:val="Standard"/>
              <w:snapToGrid w:val="0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7E6A6F" w14:textId="77777777" w:rsidR="00987F89" w:rsidRDefault="00E101A9">
            <w:pPr>
              <w:pStyle w:val="Standard"/>
              <w:jc w:val="right"/>
            </w:pPr>
            <w:r>
              <w:rPr>
                <w:rFonts w:ascii="Wingdings" w:eastAsia="Wingdings" w:hAnsi="Wingdings" w:cs="Wingdings"/>
                <w:sz w:val="20"/>
              </w:rPr>
              <w:t>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Portable 2</w:t>
            </w:r>
          </w:p>
        </w:tc>
        <w:tc>
          <w:tcPr>
            <w:tcW w:w="3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7E6A70" w14:textId="77777777" w:rsidR="00987F89" w:rsidRDefault="00987F89">
            <w:pPr>
              <w:pStyle w:val="Standard"/>
              <w:snapToGrid w:val="0"/>
              <w:rPr>
                <w:sz w:val="20"/>
              </w:rPr>
            </w:pPr>
          </w:p>
        </w:tc>
      </w:tr>
    </w:tbl>
    <w:p w14:paraId="297E6A72" w14:textId="77777777" w:rsidR="00987F89" w:rsidRDefault="00987F89">
      <w:pPr>
        <w:pStyle w:val="Standard"/>
        <w:rPr>
          <w:sz w:val="20"/>
        </w:rPr>
      </w:pPr>
    </w:p>
    <w:tbl>
      <w:tblPr>
        <w:tblW w:w="8570" w:type="dxa"/>
        <w:tblInd w:w="2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8"/>
        <w:gridCol w:w="6982"/>
      </w:tblGrid>
      <w:tr w:rsidR="00987F89" w14:paraId="297E6A75" w14:textId="77777777">
        <w:tblPrEx>
          <w:tblCellMar>
            <w:top w:w="0" w:type="dxa"/>
            <w:bottom w:w="0" w:type="dxa"/>
          </w:tblCellMar>
        </w:tblPrEx>
        <w:tc>
          <w:tcPr>
            <w:tcW w:w="158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7E6A73" w14:textId="77777777" w:rsidR="00987F89" w:rsidRDefault="00E101A9">
            <w:pPr>
              <w:pStyle w:val="Standard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Nom des parents</w:t>
            </w:r>
          </w:p>
        </w:tc>
        <w:tc>
          <w:tcPr>
            <w:tcW w:w="6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7E6A74" w14:textId="77777777" w:rsidR="00987F89" w:rsidRDefault="00987F89">
            <w:pPr>
              <w:pStyle w:val="Standard"/>
              <w:snapToGrid w:val="0"/>
              <w:rPr>
                <w:sz w:val="20"/>
                <w:u w:val="single"/>
              </w:rPr>
            </w:pPr>
          </w:p>
        </w:tc>
      </w:tr>
    </w:tbl>
    <w:p w14:paraId="297E6A76" w14:textId="77777777" w:rsidR="00987F89" w:rsidRDefault="00E101A9">
      <w:pPr>
        <w:pStyle w:val="Standard"/>
        <w:ind w:left="426"/>
        <w:rPr>
          <w:i/>
          <w:iCs/>
          <w:sz w:val="16"/>
        </w:rPr>
      </w:pPr>
      <w:r>
        <w:rPr>
          <w:i/>
          <w:iCs/>
          <w:sz w:val="16"/>
        </w:rPr>
        <w:t>(</w:t>
      </w:r>
      <w:proofErr w:type="gramStart"/>
      <w:r>
        <w:rPr>
          <w:i/>
          <w:iCs/>
          <w:sz w:val="16"/>
        </w:rPr>
        <w:t>si</w:t>
      </w:r>
      <w:proofErr w:type="gramEnd"/>
      <w:r>
        <w:rPr>
          <w:i/>
          <w:iCs/>
          <w:sz w:val="16"/>
        </w:rPr>
        <w:t xml:space="preserve"> différent de celui de l’enfant)</w:t>
      </w:r>
    </w:p>
    <w:p w14:paraId="297E6A77" w14:textId="77777777" w:rsidR="00987F89" w:rsidRDefault="00987F89">
      <w:pPr>
        <w:pStyle w:val="Standard"/>
        <w:rPr>
          <w:i/>
          <w:iCs/>
          <w:sz w:val="20"/>
        </w:rPr>
      </w:pPr>
    </w:p>
    <w:tbl>
      <w:tblPr>
        <w:tblW w:w="9429" w:type="dxa"/>
        <w:tblInd w:w="2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1"/>
        <w:gridCol w:w="7728"/>
      </w:tblGrid>
      <w:tr w:rsidR="00987F89" w14:paraId="297E6A7A" w14:textId="77777777">
        <w:tblPrEx>
          <w:tblCellMar>
            <w:top w:w="0" w:type="dxa"/>
            <w:bottom w:w="0" w:type="dxa"/>
          </w:tblCellMar>
        </w:tblPrEx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7E6A78" w14:textId="77777777" w:rsidR="00987F89" w:rsidRDefault="00E101A9">
            <w:pPr>
              <w:pStyle w:val="Standard"/>
            </w:pPr>
            <w:r>
              <w:rPr>
                <w:sz w:val="20"/>
                <w:u w:val="single"/>
              </w:rPr>
              <w:t xml:space="preserve">Adresse </w:t>
            </w:r>
            <w:proofErr w:type="gramStart"/>
            <w:r>
              <w:rPr>
                <w:sz w:val="20"/>
                <w:u w:val="single"/>
              </w:rPr>
              <w:t>Email</w:t>
            </w:r>
            <w:proofErr w:type="gramEnd"/>
            <w:r>
              <w:rPr>
                <w:color w:val="FF0000"/>
                <w:sz w:val="20"/>
                <w:u w:val="single"/>
              </w:rPr>
              <w:t>*</w:t>
            </w:r>
          </w:p>
        </w:tc>
        <w:tc>
          <w:tcPr>
            <w:tcW w:w="7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7E6A79" w14:textId="77777777" w:rsidR="00987F89" w:rsidRDefault="00987F89">
            <w:pPr>
              <w:pStyle w:val="Standard"/>
              <w:snapToGrid w:val="0"/>
              <w:rPr>
                <w:sz w:val="20"/>
                <w:u w:val="single"/>
              </w:rPr>
            </w:pPr>
          </w:p>
        </w:tc>
      </w:tr>
    </w:tbl>
    <w:p w14:paraId="297E6A7B" w14:textId="77777777" w:rsidR="00987F89" w:rsidRDefault="00987F89">
      <w:pPr>
        <w:pStyle w:val="Standard"/>
        <w:rPr>
          <w:sz w:val="20"/>
        </w:rPr>
      </w:pPr>
    </w:p>
    <w:tbl>
      <w:tblPr>
        <w:tblW w:w="9429" w:type="dxa"/>
        <w:tblInd w:w="2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1"/>
        <w:gridCol w:w="7728"/>
      </w:tblGrid>
      <w:tr w:rsidR="00987F89" w14:paraId="297E6A7E" w14:textId="77777777">
        <w:tblPrEx>
          <w:tblCellMar>
            <w:top w:w="0" w:type="dxa"/>
            <w:bottom w:w="0" w:type="dxa"/>
          </w:tblCellMar>
        </w:tblPrEx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7E6A7C" w14:textId="77777777" w:rsidR="00987F89" w:rsidRDefault="00E101A9">
            <w:pPr>
              <w:pStyle w:val="Standard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Allergie connue</w:t>
            </w:r>
          </w:p>
        </w:tc>
        <w:tc>
          <w:tcPr>
            <w:tcW w:w="7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7E6A7D" w14:textId="77777777" w:rsidR="00987F89" w:rsidRDefault="00987F89">
            <w:pPr>
              <w:pStyle w:val="Standard"/>
              <w:snapToGrid w:val="0"/>
              <w:rPr>
                <w:sz w:val="20"/>
                <w:u w:val="single"/>
              </w:rPr>
            </w:pPr>
          </w:p>
        </w:tc>
      </w:tr>
    </w:tbl>
    <w:p w14:paraId="297E6A7F" w14:textId="77777777" w:rsidR="00987F89" w:rsidRDefault="00987F89">
      <w:pPr>
        <w:pStyle w:val="Standard"/>
        <w:rPr>
          <w:sz w:val="20"/>
        </w:rPr>
      </w:pPr>
    </w:p>
    <w:tbl>
      <w:tblPr>
        <w:tblW w:w="10279" w:type="dxa"/>
        <w:tblInd w:w="2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1"/>
        <w:gridCol w:w="7728"/>
      </w:tblGrid>
      <w:tr w:rsidR="00987F89" w14:paraId="297E6A84" w14:textId="77777777">
        <w:tblPrEx>
          <w:tblCellMar>
            <w:top w:w="0" w:type="dxa"/>
            <w:bottom w:w="0" w:type="dxa"/>
          </w:tblCellMar>
        </w:tblPrEx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7E6A80" w14:textId="77777777" w:rsidR="00987F89" w:rsidRDefault="00E101A9">
            <w:pPr>
              <w:pStyle w:val="Standard"/>
              <w:ind w:right="-70"/>
            </w:pPr>
            <w:r>
              <w:rPr>
                <w:sz w:val="20"/>
                <w:u w:val="single"/>
              </w:rPr>
              <w:t>Profession du licencié</w:t>
            </w:r>
          </w:p>
          <w:p w14:paraId="297E6A81" w14:textId="77777777" w:rsidR="00987F89" w:rsidRDefault="00E101A9">
            <w:pPr>
              <w:pStyle w:val="Standard"/>
              <w:ind w:right="-70"/>
            </w:pPr>
            <w:r>
              <w:rPr>
                <w:sz w:val="20"/>
                <w:u w:val="single"/>
              </w:rPr>
              <w:t>(</w:t>
            </w:r>
            <w:proofErr w:type="gramStart"/>
            <w:r>
              <w:rPr>
                <w:sz w:val="20"/>
                <w:u w:val="single"/>
              </w:rPr>
              <w:t>si</w:t>
            </w:r>
            <w:proofErr w:type="gramEnd"/>
            <w:r>
              <w:rPr>
                <w:sz w:val="20"/>
                <w:u w:val="single"/>
              </w:rPr>
              <w:t xml:space="preserve"> mineur)</w:t>
            </w:r>
            <w:r>
              <w:rPr>
                <w:sz w:val="20"/>
              </w:rPr>
              <w:t xml:space="preserve"> - </w:t>
            </w:r>
            <w:r>
              <w:rPr>
                <w:sz w:val="20"/>
                <w:u w:val="single"/>
              </w:rPr>
              <w:t>Père</w:t>
            </w:r>
          </w:p>
          <w:p w14:paraId="297E6A82" w14:textId="77777777" w:rsidR="00987F89" w:rsidRDefault="00E101A9">
            <w:pPr>
              <w:pStyle w:val="Standard"/>
              <w:ind w:right="-70"/>
            </w:pPr>
            <w:r>
              <w:rPr>
                <w:sz w:val="20"/>
              </w:rPr>
              <w:t xml:space="preserve">                     </w:t>
            </w:r>
            <w:r>
              <w:rPr>
                <w:sz w:val="20"/>
                <w:u w:val="single"/>
              </w:rPr>
              <w:t>Mère</w:t>
            </w:r>
          </w:p>
        </w:tc>
        <w:tc>
          <w:tcPr>
            <w:tcW w:w="7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7E6A83" w14:textId="77777777" w:rsidR="00987F89" w:rsidRDefault="00987F89">
            <w:pPr>
              <w:pStyle w:val="Standard"/>
              <w:snapToGrid w:val="0"/>
              <w:rPr>
                <w:sz w:val="20"/>
                <w:u w:val="single"/>
              </w:rPr>
            </w:pPr>
          </w:p>
        </w:tc>
      </w:tr>
    </w:tbl>
    <w:p w14:paraId="297E6A85" w14:textId="77777777" w:rsidR="00987F89" w:rsidRDefault="00987F89">
      <w:pPr>
        <w:pStyle w:val="Standard"/>
        <w:rPr>
          <w:sz w:val="16"/>
          <w:szCs w:val="16"/>
        </w:rPr>
      </w:pPr>
    </w:p>
    <w:p w14:paraId="297E6A86" w14:textId="77777777" w:rsidR="00987F89" w:rsidRDefault="00E101A9">
      <w:pPr>
        <w:pStyle w:val="Standard"/>
        <w:numPr>
          <w:ilvl w:val="0"/>
          <w:numId w:val="4"/>
        </w:numPr>
      </w:pPr>
      <w:r>
        <w:rPr>
          <w:color w:val="FF0000"/>
          <w:sz w:val="16"/>
          <w:szCs w:val="16"/>
        </w:rPr>
        <w:t>*</w:t>
      </w:r>
      <w:r w:rsidRPr="00BD44D4">
        <w:rPr>
          <w:color w:val="EE0000"/>
          <w:sz w:val="16"/>
          <w:szCs w:val="16"/>
        </w:rPr>
        <w:t>Obligatoire pour toute inscription</w:t>
      </w:r>
    </w:p>
    <w:p w14:paraId="297E6A87" w14:textId="77777777" w:rsidR="00987F89" w:rsidRDefault="00E101A9">
      <w:pPr>
        <w:pStyle w:val="Standard"/>
      </w:pPr>
      <w:r>
        <w:rPr>
          <w:noProof/>
          <w:sz w:val="20"/>
          <w:szCs w:val="16"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297E6A5E" wp14:editId="297E6A5F">
                <wp:simplePos x="0" y="0"/>
                <wp:positionH relativeFrom="column">
                  <wp:posOffset>-239399</wp:posOffset>
                </wp:positionH>
                <wp:positionV relativeFrom="paragraph">
                  <wp:posOffset>50035</wp:posOffset>
                </wp:positionV>
                <wp:extent cx="7315199" cy="0"/>
                <wp:effectExtent l="38100" t="38100" r="38101" b="38100"/>
                <wp:wrapNone/>
                <wp:docPr id="214968447" name="Connecteur droit 19956024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15199" cy="0"/>
                        </a:xfrm>
                        <a:prstGeom prst="straightConnector1">
                          <a:avLst/>
                        </a:prstGeom>
                        <a:noFill/>
                        <a:ln w="38157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4FB97A" id="Connecteur droit 1995602425" o:spid="_x0000_s1026" type="#_x0000_t32" style="position:absolute;margin-left:-18.85pt;margin-top:3.95pt;width:8in;height:0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" strokeweight="1.0599mm">
                <v:stroke joinstyle="miter" endcap="square"/>
              </v:shape>
            </w:pict>
          </mc:Fallback>
        </mc:AlternateContent>
      </w:r>
      <w:r>
        <w:rPr>
          <w:noProof/>
          <w:sz w:val="20"/>
          <w:szCs w:val="16"/>
        </w:rPr>
        <mc:AlternateContent>
          <mc:Choice Requires="wps">
            <w:drawing>
              <wp:anchor distT="0" distB="0" distL="114300" distR="114300" simplePos="0" relativeHeight="5" behindDoc="0" locked="0" layoutInCell="1" allowOverlap="1" wp14:anchorId="297E6A60" wp14:editId="297E6A61">
                <wp:simplePos x="0" y="0"/>
                <wp:positionH relativeFrom="column">
                  <wp:posOffset>5761442</wp:posOffset>
                </wp:positionH>
                <wp:positionV relativeFrom="paragraph">
                  <wp:posOffset>126360</wp:posOffset>
                </wp:positionV>
                <wp:extent cx="557527" cy="506733"/>
                <wp:effectExtent l="0" t="0" r="0" b="0"/>
                <wp:wrapNone/>
                <wp:docPr id="1335390994" name="Cadre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527" cy="50673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97E6A78" w14:textId="77777777" w:rsidR="00987F89" w:rsidRDefault="00E101A9">
                            <w:pPr>
                              <w:pStyle w:val="Standard"/>
                              <w:rPr>
                                <w:i/>
                                <w:iCs/>
                                <w:sz w:val="16"/>
                              </w:rPr>
                            </w:pPr>
                            <w:r>
                              <w:rPr>
                                <w:i/>
                                <w:iCs/>
                                <w:sz w:val="16"/>
                              </w:rPr>
                              <w:t>1 Numéraire</w:t>
                            </w:r>
                          </w:p>
                          <w:p w14:paraId="297E6A79" w14:textId="77777777" w:rsidR="00987F89" w:rsidRDefault="00E101A9">
                            <w:pPr>
                              <w:pStyle w:val="Standard"/>
                              <w:rPr>
                                <w:i/>
                                <w:iCs/>
                                <w:sz w:val="16"/>
                              </w:rPr>
                            </w:pPr>
                            <w:r>
                              <w:rPr>
                                <w:i/>
                                <w:iCs/>
                                <w:sz w:val="16"/>
                              </w:rPr>
                              <w:t xml:space="preserve">2 </w:t>
                            </w:r>
                            <w:r>
                              <w:rPr>
                                <w:i/>
                                <w:iCs/>
                                <w:sz w:val="16"/>
                              </w:rPr>
                              <w:t>Chèque</w:t>
                            </w:r>
                          </w:p>
                          <w:p w14:paraId="297E6A7A" w14:textId="77777777" w:rsidR="00987F89" w:rsidRDefault="00987F89">
                            <w:pPr>
                              <w:pStyle w:val="Standard"/>
                              <w:rPr>
                                <w:i/>
                                <w:iCs/>
                                <w:sz w:val="16"/>
                              </w:rPr>
                            </w:pPr>
                          </w:p>
                          <w:p w14:paraId="297E6A7B" w14:textId="77777777" w:rsidR="00987F89" w:rsidRDefault="00987F89">
                            <w:pPr>
                              <w:pStyle w:val="Standard"/>
                              <w:rPr>
                                <w:i/>
                                <w:iCs/>
                                <w:sz w:val="16"/>
                              </w:rPr>
                            </w:pPr>
                          </w:p>
                        </w:txbxContent>
                      </wps:txbx>
                      <wps:bodyPr vert="horz" wrap="non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7E6A60" id="Cadre5" o:spid="_x0000_s1030" type="#_x0000_t202" style="position:absolute;margin-left:453.65pt;margin-top:9.95pt;width:43.9pt;height:39.9pt;z-index:5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" stroked="f">
                <v:fill opacity="0"/>
                <v:textbox inset="0,0,0,0">
                  <w:txbxContent>
                    <w:p w14:paraId="297E6A78" w14:textId="77777777" w:rsidR="00987F89" w:rsidRDefault="00E101A9">
                      <w:pPr>
                        <w:pStyle w:val="Standard"/>
                        <w:rPr>
                          <w:i/>
                          <w:iCs/>
                          <w:sz w:val="16"/>
                        </w:rPr>
                      </w:pPr>
                      <w:r>
                        <w:rPr>
                          <w:i/>
                          <w:iCs/>
                          <w:sz w:val="16"/>
                        </w:rPr>
                        <w:t>1 Numéraire</w:t>
                      </w:r>
                    </w:p>
                    <w:p w14:paraId="297E6A79" w14:textId="77777777" w:rsidR="00987F89" w:rsidRDefault="00E101A9">
                      <w:pPr>
                        <w:pStyle w:val="Standard"/>
                        <w:rPr>
                          <w:i/>
                          <w:iCs/>
                          <w:sz w:val="16"/>
                        </w:rPr>
                      </w:pPr>
                      <w:r>
                        <w:rPr>
                          <w:i/>
                          <w:iCs/>
                          <w:sz w:val="16"/>
                        </w:rPr>
                        <w:t xml:space="preserve">2 </w:t>
                      </w:r>
                      <w:r>
                        <w:rPr>
                          <w:i/>
                          <w:iCs/>
                          <w:sz w:val="16"/>
                        </w:rPr>
                        <w:t>Chèque</w:t>
                      </w:r>
                    </w:p>
                    <w:p w14:paraId="297E6A7A" w14:textId="77777777" w:rsidR="00987F89" w:rsidRDefault="00987F89">
                      <w:pPr>
                        <w:pStyle w:val="Standard"/>
                        <w:rPr>
                          <w:i/>
                          <w:iCs/>
                          <w:sz w:val="16"/>
                        </w:rPr>
                      </w:pPr>
                    </w:p>
                    <w:p w14:paraId="297E6A7B" w14:textId="77777777" w:rsidR="00987F89" w:rsidRDefault="00987F89">
                      <w:pPr>
                        <w:pStyle w:val="Standard"/>
                        <w:rPr>
                          <w:i/>
                          <w:iCs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97E6A88" w14:textId="2E3FF3E8" w:rsidR="00987F89" w:rsidRDefault="00E101A9">
      <w:pPr>
        <w:pStyle w:val="Titre1"/>
        <w:ind w:right="708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6" behindDoc="0" locked="0" layoutInCell="1" allowOverlap="1" wp14:anchorId="297E6A62" wp14:editId="297E6A63">
                <wp:simplePos x="0" y="0"/>
                <wp:positionH relativeFrom="column">
                  <wp:posOffset>2651760</wp:posOffset>
                </wp:positionH>
                <wp:positionV relativeFrom="paragraph">
                  <wp:posOffset>3236</wp:posOffset>
                </wp:positionV>
                <wp:extent cx="4110356" cy="1170303"/>
                <wp:effectExtent l="0" t="0" r="23494" b="10797"/>
                <wp:wrapNone/>
                <wp:docPr id="1522864743" name="Cadre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0356" cy="11703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97E6A7D" w14:textId="77777777" w:rsidR="00987F89" w:rsidRDefault="00E101A9">
                            <w:pPr>
                              <w:pStyle w:val="Standard"/>
                              <w:jc w:val="center"/>
                              <w:rPr>
                                <w:b/>
                                <w:bCs/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u w:val="single"/>
                              </w:rPr>
                              <w:t>AUTORISATION PARENTAL POUR LES MINEURES</w:t>
                            </w:r>
                          </w:p>
                          <w:p w14:paraId="297E6A7E" w14:textId="77777777" w:rsidR="00987F89" w:rsidRDefault="00987F89">
                            <w:pPr>
                              <w:pStyle w:val="Standard"/>
                              <w:rPr>
                                <w:b/>
                                <w:bCs/>
                                <w:sz w:val="20"/>
                                <w:u w:val="single"/>
                              </w:rPr>
                            </w:pPr>
                          </w:p>
                          <w:p w14:paraId="297E6A7F" w14:textId="77777777" w:rsidR="00987F89" w:rsidRDefault="00E101A9">
                            <w:pPr>
                              <w:pStyle w:val="Standard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Je soussigné (e), ………………………………………………….</w:t>
                            </w:r>
                          </w:p>
                          <w:p w14:paraId="297E6A80" w14:textId="77777777" w:rsidR="00987F89" w:rsidRDefault="00E101A9">
                            <w:pPr>
                              <w:pStyle w:val="Standard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Autorise mon fils – ma fille ……………………………à pratiquer le judo</w:t>
                            </w:r>
                          </w:p>
                          <w:p w14:paraId="297E6A81" w14:textId="77777777" w:rsidR="00987F89" w:rsidRDefault="00987F89">
                            <w:pPr>
                              <w:pStyle w:val="Standard"/>
                              <w:rPr>
                                <w:sz w:val="20"/>
                              </w:rPr>
                            </w:pPr>
                          </w:p>
                          <w:p w14:paraId="297E6A82" w14:textId="77777777" w:rsidR="00987F89" w:rsidRDefault="00E101A9">
                            <w:pPr>
                              <w:pStyle w:val="Standard"/>
                              <w:ind w:left="851"/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>à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 xml:space="preserve"> : Bouguenais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le  :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 xml:space="preserve">         /      /                   Signature</w:t>
                            </w:r>
                          </w:p>
                        </w:txbxContent>
                      </wps:txbx>
                      <wps:bodyPr vert="horz" wrap="non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7E6A62" id="Cadre6" o:spid="_x0000_s1031" type="#_x0000_t202" style="position:absolute;left:0;text-align:left;margin-left:208.8pt;margin-top:.25pt;width:323.65pt;height:92.15pt;z-index: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" strokeweight=".26111mm">
                <v:textbox inset="0,0,0,0">
                  <w:txbxContent>
                    <w:p w14:paraId="297E6A7D" w14:textId="77777777" w:rsidR="00987F89" w:rsidRDefault="00E101A9">
                      <w:pPr>
                        <w:pStyle w:val="Standard"/>
                        <w:jc w:val="center"/>
                        <w:rPr>
                          <w:b/>
                          <w:bCs/>
                          <w:sz w:val="20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0"/>
                          <w:u w:val="single"/>
                        </w:rPr>
                        <w:t>AUTORISATION PARENTAL POUR LES MINEURES</w:t>
                      </w:r>
                    </w:p>
                    <w:p w14:paraId="297E6A7E" w14:textId="77777777" w:rsidR="00987F89" w:rsidRDefault="00987F89">
                      <w:pPr>
                        <w:pStyle w:val="Standard"/>
                        <w:rPr>
                          <w:b/>
                          <w:bCs/>
                          <w:sz w:val="20"/>
                          <w:u w:val="single"/>
                        </w:rPr>
                      </w:pPr>
                    </w:p>
                    <w:p w14:paraId="297E6A7F" w14:textId="77777777" w:rsidR="00987F89" w:rsidRDefault="00E101A9">
                      <w:pPr>
                        <w:pStyle w:val="Standard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Je soussigné (e), ………………………………………………….</w:t>
                      </w:r>
                    </w:p>
                    <w:p w14:paraId="297E6A80" w14:textId="77777777" w:rsidR="00987F89" w:rsidRDefault="00E101A9">
                      <w:pPr>
                        <w:pStyle w:val="Standard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Autorise mon fils – ma fille ……………………………à pratiquer le judo</w:t>
                      </w:r>
                    </w:p>
                    <w:p w14:paraId="297E6A81" w14:textId="77777777" w:rsidR="00987F89" w:rsidRDefault="00987F89">
                      <w:pPr>
                        <w:pStyle w:val="Standard"/>
                        <w:rPr>
                          <w:sz w:val="20"/>
                        </w:rPr>
                      </w:pPr>
                    </w:p>
                    <w:p w14:paraId="297E6A82" w14:textId="77777777" w:rsidR="00987F89" w:rsidRDefault="00E101A9">
                      <w:pPr>
                        <w:pStyle w:val="Standard"/>
                        <w:ind w:left="851"/>
                        <w:rPr>
                          <w:sz w:val="20"/>
                        </w:rPr>
                      </w:pPr>
                      <w:proofErr w:type="gramStart"/>
                      <w:r>
                        <w:rPr>
                          <w:sz w:val="20"/>
                        </w:rPr>
                        <w:t>à</w:t>
                      </w:r>
                      <w:proofErr w:type="gramEnd"/>
                      <w:r>
                        <w:rPr>
                          <w:sz w:val="20"/>
                        </w:rPr>
                        <w:t xml:space="preserve"> : Bouguenais </w:t>
                      </w:r>
                      <w:proofErr w:type="gramStart"/>
                      <w:r>
                        <w:rPr>
                          <w:sz w:val="20"/>
                        </w:rPr>
                        <w:t>le  :</w:t>
                      </w:r>
                      <w:proofErr w:type="gramEnd"/>
                      <w:r>
                        <w:rPr>
                          <w:sz w:val="20"/>
                        </w:rPr>
                        <w:t xml:space="preserve">         /      /                   Signature</w:t>
                      </w:r>
                    </w:p>
                  </w:txbxContent>
                </v:textbox>
              </v:shape>
            </w:pict>
          </mc:Fallback>
        </mc:AlternateContent>
      </w:r>
      <w:r>
        <w:t>Je déclare avoir pri</w:t>
      </w:r>
      <w:r w:rsidR="00BD44D4">
        <w:t>s</w:t>
      </w:r>
      <w:r>
        <w:t xml:space="preserve"> connaissance</w:t>
      </w:r>
    </w:p>
    <w:p w14:paraId="297E6A89" w14:textId="77777777" w:rsidR="00987F89" w:rsidRDefault="00E101A9">
      <w:pPr>
        <w:pStyle w:val="Titre1"/>
        <w:ind w:right="7086"/>
      </w:pPr>
      <w:proofErr w:type="gramStart"/>
      <w:r>
        <w:t>du</w:t>
      </w:r>
      <w:proofErr w:type="gramEnd"/>
      <w:r>
        <w:t xml:space="preserve"> règlement intérieur du club et</w:t>
      </w:r>
    </w:p>
    <w:p w14:paraId="297E6A8A" w14:textId="77777777" w:rsidR="00987F89" w:rsidRDefault="00E101A9">
      <w:pPr>
        <w:pStyle w:val="Titre1"/>
        <w:ind w:right="7086"/>
      </w:pPr>
      <w:proofErr w:type="gramStart"/>
      <w:r>
        <w:t>m’engage</w:t>
      </w:r>
      <w:proofErr w:type="gramEnd"/>
      <w:r>
        <w:t xml:space="preserve"> à le respecter</w:t>
      </w:r>
    </w:p>
    <w:p w14:paraId="297E6A8B" w14:textId="77777777" w:rsidR="00987F89" w:rsidRDefault="00987F89">
      <w:pPr>
        <w:pStyle w:val="Standard"/>
        <w:rPr>
          <w:sz w:val="20"/>
        </w:rPr>
      </w:pPr>
    </w:p>
    <w:p w14:paraId="297E6A8C" w14:textId="77777777" w:rsidR="00987F89" w:rsidRDefault="00987F89">
      <w:pPr>
        <w:pStyle w:val="Standard"/>
        <w:rPr>
          <w:sz w:val="20"/>
        </w:rPr>
      </w:pPr>
    </w:p>
    <w:p w14:paraId="297E6A8D" w14:textId="77777777" w:rsidR="00987F89" w:rsidRDefault="00E101A9">
      <w:pPr>
        <w:pStyle w:val="Standard"/>
        <w:jc w:val="both"/>
        <w:rPr>
          <w:sz w:val="20"/>
        </w:rPr>
      </w:pPr>
      <w:proofErr w:type="gramStart"/>
      <w:r>
        <w:rPr>
          <w:sz w:val="20"/>
        </w:rPr>
        <w:t>à</w:t>
      </w:r>
      <w:proofErr w:type="gramEnd"/>
      <w:r>
        <w:rPr>
          <w:sz w:val="20"/>
        </w:rPr>
        <w:t xml:space="preserve"> : Bouguenais le :         /      /                        </w:t>
      </w:r>
    </w:p>
    <w:p w14:paraId="297E6A8E" w14:textId="77777777" w:rsidR="00987F89" w:rsidRDefault="00987F89">
      <w:pPr>
        <w:pStyle w:val="Standard"/>
        <w:jc w:val="both"/>
        <w:rPr>
          <w:sz w:val="20"/>
        </w:rPr>
      </w:pPr>
    </w:p>
    <w:p w14:paraId="297E6A8F" w14:textId="77777777" w:rsidR="00987F89" w:rsidRDefault="00E101A9">
      <w:pPr>
        <w:pStyle w:val="Standard"/>
        <w:jc w:val="both"/>
        <w:rPr>
          <w:sz w:val="20"/>
        </w:rPr>
      </w:pPr>
      <w:r>
        <w:rPr>
          <w:sz w:val="20"/>
        </w:rPr>
        <w:t>Signature</w:t>
      </w:r>
    </w:p>
    <w:p w14:paraId="297E6A90" w14:textId="77777777" w:rsidR="00987F89" w:rsidRDefault="00987F89">
      <w:pPr>
        <w:pStyle w:val="Standard"/>
        <w:rPr>
          <w:sz w:val="16"/>
          <w:szCs w:val="16"/>
        </w:rPr>
      </w:pPr>
    </w:p>
    <w:p w14:paraId="297E6A91" w14:textId="77777777" w:rsidR="00987F89" w:rsidRDefault="00E101A9">
      <w:pPr>
        <w:pStyle w:val="Standard"/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6" behindDoc="0" locked="0" layoutInCell="1" allowOverlap="1" wp14:anchorId="297E6A64" wp14:editId="297E6A65">
                <wp:simplePos x="0" y="0"/>
                <wp:positionH relativeFrom="column">
                  <wp:posOffset>-258482</wp:posOffset>
                </wp:positionH>
                <wp:positionV relativeFrom="paragraph">
                  <wp:posOffset>134636</wp:posOffset>
                </wp:positionV>
                <wp:extent cx="7315199" cy="0"/>
                <wp:effectExtent l="38100" t="38100" r="38101" b="38100"/>
                <wp:wrapNone/>
                <wp:docPr id="1856036990" name="Connecteur droit 417035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15199" cy="0"/>
                        </a:xfrm>
                        <a:prstGeom prst="straightConnector1">
                          <a:avLst/>
                        </a:prstGeom>
                        <a:noFill/>
                        <a:ln w="38157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C6BD82" id="Connecteur droit 417035227" o:spid="_x0000_s1026" type="#_x0000_t32" style="position:absolute;margin-left:-20.35pt;margin-top:10.6pt;width:8in;height:0;z-index: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" strokeweight="1.0599mm">
                <v:stroke joinstyle="miter" endcap="square"/>
              </v:shape>
            </w:pict>
          </mc:Fallback>
        </mc:AlternateContent>
      </w:r>
    </w:p>
    <w:p w14:paraId="297E6A92" w14:textId="77777777" w:rsidR="00987F89" w:rsidRDefault="00E101A9">
      <w:pPr>
        <w:pStyle w:val="Titre3"/>
        <w:spacing w:before="120"/>
      </w:pPr>
      <w:r>
        <w:t xml:space="preserve">Cadre réservé au </w:t>
      </w:r>
      <w:r>
        <w:t>j</w:t>
      </w:r>
      <w:r>
        <w:t>u</w:t>
      </w:r>
      <w:r>
        <w:t>d</w:t>
      </w:r>
      <w:r>
        <w:t>o</w:t>
      </w:r>
      <w:r>
        <w:t xml:space="preserve"> </w:t>
      </w:r>
      <w:r>
        <w:t>c</w:t>
      </w:r>
      <w:r>
        <w:t>l</w:t>
      </w:r>
      <w:r>
        <w:t>u</w:t>
      </w:r>
      <w:r>
        <w:t>b</w:t>
      </w:r>
    </w:p>
    <w:p w14:paraId="297E6A94" w14:textId="4567DE4E" w:rsidR="00987F89" w:rsidRPr="00BD44D4" w:rsidRDefault="00987F89" w:rsidP="00BD44D4">
      <w:pPr>
        <w:pStyle w:val="Standard"/>
        <w:rPr>
          <w:sz w:val="16"/>
        </w:rPr>
      </w:pPr>
    </w:p>
    <w:p w14:paraId="297E6A95" w14:textId="77777777" w:rsidR="00987F89" w:rsidRDefault="00987F89">
      <w:pPr>
        <w:pStyle w:val="Standard"/>
        <w:rPr>
          <w:sz w:val="16"/>
          <w:szCs w:val="16"/>
        </w:rPr>
      </w:pPr>
    </w:p>
    <w:tbl>
      <w:tblPr>
        <w:tblW w:w="92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1"/>
        <w:gridCol w:w="1529"/>
        <w:gridCol w:w="1070"/>
        <w:gridCol w:w="305"/>
        <w:gridCol w:w="1834"/>
        <w:gridCol w:w="1834"/>
        <w:gridCol w:w="1191"/>
      </w:tblGrid>
      <w:tr w:rsidR="00987F89" w14:paraId="297E6A9D" w14:textId="77777777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14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7E6A96" w14:textId="77777777" w:rsidR="00987F89" w:rsidRDefault="00E101A9">
            <w:pPr>
              <w:pStyle w:val="Standard"/>
            </w:pPr>
            <w:r>
              <w:rPr>
                <w:b/>
                <w:smallCaps/>
                <w:sz w:val="20"/>
              </w:rPr>
              <w:t>Paiement</w:t>
            </w:r>
            <w:r>
              <w:rPr>
                <w:sz w:val="20"/>
              </w:rPr>
              <w:t> :</w:t>
            </w:r>
          </w:p>
        </w:tc>
        <w:tc>
          <w:tcPr>
            <w:tcW w:w="152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7E6A97" w14:textId="77777777" w:rsidR="00987F89" w:rsidRDefault="00987F89">
            <w:pPr>
              <w:pStyle w:val="Standard"/>
              <w:snapToGrid w:val="0"/>
              <w:rPr>
                <w:sz w:val="20"/>
              </w:rPr>
            </w:pPr>
          </w:p>
        </w:tc>
        <w:tc>
          <w:tcPr>
            <w:tcW w:w="1070" w:type="dxa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7E6A98" w14:textId="77777777" w:rsidR="00987F89" w:rsidRDefault="00987F89">
            <w:pPr>
              <w:pStyle w:val="Standard"/>
              <w:snapToGrid w:val="0"/>
              <w:rPr>
                <w:sz w:val="20"/>
              </w:rPr>
            </w:pPr>
          </w:p>
        </w:tc>
        <w:tc>
          <w:tcPr>
            <w:tcW w:w="30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7E6A99" w14:textId="77777777" w:rsidR="00987F89" w:rsidRDefault="00987F89">
            <w:pPr>
              <w:pStyle w:val="Standard"/>
              <w:snapToGrid w:val="0"/>
              <w:rPr>
                <w:sz w:val="20"/>
              </w:rPr>
            </w:pPr>
          </w:p>
        </w:tc>
        <w:tc>
          <w:tcPr>
            <w:tcW w:w="18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7E6A9A" w14:textId="77777777" w:rsidR="00987F89" w:rsidRDefault="00987F89">
            <w:pPr>
              <w:pStyle w:val="Standard"/>
              <w:snapToGrid w:val="0"/>
              <w:rPr>
                <w:sz w:val="20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2A0831" w14:textId="77777777" w:rsidR="00987F89" w:rsidRDefault="00BD44D4">
            <w:pPr>
              <w:pStyle w:val="Standard"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Mode paiement</w:t>
            </w:r>
          </w:p>
          <w:p w14:paraId="297E6A9B" w14:textId="0CCBA65C" w:rsidR="00BD44D4" w:rsidRDefault="00BD44D4">
            <w:pPr>
              <w:pStyle w:val="Standard"/>
              <w:snapToGrid w:val="0"/>
              <w:jc w:val="center"/>
              <w:rPr>
                <w:sz w:val="20"/>
              </w:rPr>
            </w:pPr>
            <w:proofErr w:type="gramStart"/>
            <w:r>
              <w:rPr>
                <w:sz w:val="16"/>
              </w:rPr>
              <w:t>ou</w:t>
            </w:r>
            <w:proofErr w:type="gramEnd"/>
            <w:r>
              <w:rPr>
                <w:sz w:val="16"/>
              </w:rPr>
              <w:t xml:space="preserve"> n° chèque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7E6A9C" w14:textId="6CCC8464" w:rsidR="00987F89" w:rsidRDefault="00BD44D4">
            <w:pPr>
              <w:pStyle w:val="Standard"/>
              <w:snapToGrid w:val="0"/>
              <w:jc w:val="center"/>
            </w:pPr>
            <w:r>
              <w:rPr>
                <w:sz w:val="16"/>
              </w:rPr>
              <w:t>Montant</w:t>
            </w:r>
          </w:p>
        </w:tc>
      </w:tr>
      <w:tr w:rsidR="00987F89" w14:paraId="297E6AA5" w14:textId="77777777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14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7E6A9E" w14:textId="77777777" w:rsidR="00987F89" w:rsidRDefault="00987F89">
            <w:pPr>
              <w:pStyle w:val="Standard"/>
              <w:snapToGrid w:val="0"/>
              <w:rPr>
                <w:sz w:val="20"/>
              </w:rPr>
            </w:pPr>
          </w:p>
        </w:tc>
        <w:tc>
          <w:tcPr>
            <w:tcW w:w="1529" w:type="dxa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7E6A9F" w14:textId="77777777" w:rsidR="00987F89" w:rsidRDefault="00E101A9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Total Payer :</w:t>
            </w:r>
          </w:p>
        </w:tc>
        <w:tc>
          <w:tcPr>
            <w:tcW w:w="1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7E6AA0" w14:textId="77777777" w:rsidR="00987F89" w:rsidRDefault="00987F89">
            <w:pPr>
              <w:pStyle w:val="Standard"/>
              <w:snapToGrid w:val="0"/>
              <w:rPr>
                <w:sz w:val="20"/>
              </w:rPr>
            </w:pPr>
          </w:p>
        </w:tc>
        <w:tc>
          <w:tcPr>
            <w:tcW w:w="305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7E6AA1" w14:textId="77777777" w:rsidR="00987F89" w:rsidRDefault="00E101A9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€</w:t>
            </w:r>
          </w:p>
        </w:tc>
        <w:tc>
          <w:tcPr>
            <w:tcW w:w="1834" w:type="dxa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7E6AA2" w14:textId="77777777" w:rsidR="00987F89" w:rsidRDefault="00987F89">
            <w:pPr>
              <w:pStyle w:val="Standard"/>
              <w:snapToGrid w:val="0"/>
              <w:rPr>
                <w:sz w:val="16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7E6AA3" w14:textId="77777777" w:rsidR="00987F89" w:rsidRDefault="00987F89">
            <w:pPr>
              <w:pStyle w:val="Standard"/>
              <w:snapToGrid w:val="0"/>
              <w:rPr>
                <w:sz w:val="20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7E6AA4" w14:textId="77777777" w:rsidR="00987F89" w:rsidRDefault="00987F89">
            <w:pPr>
              <w:pStyle w:val="Standard"/>
              <w:snapToGrid w:val="0"/>
              <w:rPr>
                <w:sz w:val="20"/>
              </w:rPr>
            </w:pPr>
          </w:p>
        </w:tc>
      </w:tr>
      <w:tr w:rsidR="00987F89" w14:paraId="297E6AAD" w14:textId="77777777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14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7E6AA6" w14:textId="77777777" w:rsidR="00987F89" w:rsidRDefault="00987F89">
            <w:pPr>
              <w:pStyle w:val="Standard"/>
              <w:snapToGrid w:val="0"/>
              <w:rPr>
                <w:sz w:val="20"/>
              </w:rPr>
            </w:pPr>
          </w:p>
        </w:tc>
        <w:tc>
          <w:tcPr>
            <w:tcW w:w="1529" w:type="dxa"/>
            <w:vMerge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7E6AA7" w14:textId="77777777" w:rsidR="00987F89" w:rsidRDefault="00987F89">
            <w:pPr>
              <w:rPr>
                <w:rFonts w:hint="eastAsia"/>
              </w:rPr>
            </w:pPr>
          </w:p>
        </w:tc>
        <w:tc>
          <w:tcPr>
            <w:tcW w:w="1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7E6AA8" w14:textId="77777777" w:rsidR="00987F89" w:rsidRDefault="00987F89">
            <w:pPr>
              <w:rPr>
                <w:rFonts w:hint="eastAsia"/>
              </w:rPr>
            </w:pPr>
          </w:p>
        </w:tc>
        <w:tc>
          <w:tcPr>
            <w:tcW w:w="305" w:type="dxa"/>
            <w:vMerge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7E6AA9" w14:textId="77777777" w:rsidR="00987F89" w:rsidRDefault="00987F89">
            <w:pPr>
              <w:rPr>
                <w:rFonts w:hint="eastAsia"/>
              </w:rPr>
            </w:pPr>
          </w:p>
        </w:tc>
        <w:tc>
          <w:tcPr>
            <w:tcW w:w="1834" w:type="dxa"/>
            <w:vMerge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7E6AAA" w14:textId="77777777" w:rsidR="00987F89" w:rsidRDefault="00987F89">
            <w:pPr>
              <w:rPr>
                <w:rFonts w:hint="eastAsia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7E6AAB" w14:textId="77777777" w:rsidR="00987F89" w:rsidRDefault="00987F89">
            <w:pPr>
              <w:pStyle w:val="Standard"/>
              <w:snapToGrid w:val="0"/>
              <w:rPr>
                <w:sz w:val="20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7E6AAC" w14:textId="77777777" w:rsidR="00987F89" w:rsidRDefault="00987F89">
            <w:pPr>
              <w:pStyle w:val="Standard"/>
              <w:snapToGrid w:val="0"/>
              <w:rPr>
                <w:sz w:val="20"/>
              </w:rPr>
            </w:pPr>
          </w:p>
        </w:tc>
      </w:tr>
      <w:tr w:rsidR="00987F89" w14:paraId="297E6AB5" w14:textId="77777777">
        <w:tblPrEx>
          <w:tblCellMar>
            <w:top w:w="0" w:type="dxa"/>
            <w:bottom w:w="0" w:type="dxa"/>
          </w:tblCellMar>
        </w:tblPrEx>
        <w:trPr>
          <w:trHeight w:val="229"/>
        </w:trPr>
        <w:tc>
          <w:tcPr>
            <w:tcW w:w="14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7E6AAE" w14:textId="77777777" w:rsidR="00987F89" w:rsidRDefault="00987F89">
            <w:pPr>
              <w:pStyle w:val="Standard"/>
              <w:snapToGrid w:val="0"/>
              <w:rPr>
                <w:sz w:val="20"/>
              </w:rPr>
            </w:pPr>
          </w:p>
        </w:tc>
        <w:tc>
          <w:tcPr>
            <w:tcW w:w="152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7E6AAF" w14:textId="77777777" w:rsidR="00987F89" w:rsidRDefault="00987F89">
            <w:pPr>
              <w:pStyle w:val="Standard"/>
              <w:snapToGrid w:val="0"/>
              <w:rPr>
                <w:sz w:val="20"/>
              </w:rPr>
            </w:pPr>
          </w:p>
        </w:tc>
        <w:tc>
          <w:tcPr>
            <w:tcW w:w="1070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7E6AB0" w14:textId="77777777" w:rsidR="00987F89" w:rsidRDefault="00987F89">
            <w:pPr>
              <w:pStyle w:val="Standard"/>
              <w:snapToGrid w:val="0"/>
              <w:rPr>
                <w:sz w:val="20"/>
              </w:rPr>
            </w:pPr>
          </w:p>
        </w:tc>
        <w:tc>
          <w:tcPr>
            <w:tcW w:w="30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7E6AB1" w14:textId="77777777" w:rsidR="00987F89" w:rsidRDefault="00987F89">
            <w:pPr>
              <w:pStyle w:val="Standard"/>
              <w:snapToGrid w:val="0"/>
              <w:rPr>
                <w:sz w:val="20"/>
              </w:rPr>
            </w:pPr>
          </w:p>
        </w:tc>
        <w:tc>
          <w:tcPr>
            <w:tcW w:w="1834" w:type="dxa"/>
            <w:vMerge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7E6AB2" w14:textId="77777777" w:rsidR="00987F89" w:rsidRDefault="00987F89">
            <w:pPr>
              <w:rPr>
                <w:rFonts w:hint="eastAsia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7E6AB3" w14:textId="77777777" w:rsidR="00987F89" w:rsidRDefault="00987F89">
            <w:pPr>
              <w:pStyle w:val="Standard"/>
              <w:snapToGrid w:val="0"/>
              <w:rPr>
                <w:sz w:val="20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7E6AB4" w14:textId="77777777" w:rsidR="00987F89" w:rsidRDefault="00987F89">
            <w:pPr>
              <w:pStyle w:val="Standard"/>
              <w:snapToGrid w:val="0"/>
              <w:rPr>
                <w:sz w:val="20"/>
              </w:rPr>
            </w:pPr>
          </w:p>
        </w:tc>
      </w:tr>
    </w:tbl>
    <w:p w14:paraId="297E6AB6" w14:textId="77777777" w:rsidR="00987F89" w:rsidRDefault="00E101A9">
      <w:pPr>
        <w:pStyle w:val="Standard"/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7" behindDoc="0" locked="0" layoutInCell="1" allowOverlap="1" wp14:anchorId="297E6A66" wp14:editId="297E6A67">
                <wp:simplePos x="0" y="0"/>
                <wp:positionH relativeFrom="column">
                  <wp:posOffset>-258482</wp:posOffset>
                </wp:positionH>
                <wp:positionV relativeFrom="paragraph">
                  <wp:posOffset>54004</wp:posOffset>
                </wp:positionV>
                <wp:extent cx="7315199" cy="0"/>
                <wp:effectExtent l="38100" t="38100" r="38101" b="38100"/>
                <wp:wrapNone/>
                <wp:docPr id="2014187697" name="Connecteur droit 12553945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15199" cy="0"/>
                        </a:xfrm>
                        <a:prstGeom prst="straightConnector1">
                          <a:avLst/>
                        </a:prstGeom>
                        <a:noFill/>
                        <a:ln w="38157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DABE23" id="Connecteur droit 1255394533" o:spid="_x0000_s1026" type="#_x0000_t32" style="position:absolute;margin-left:-20.35pt;margin-top:4.25pt;width:8in;height:0;z-index: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" strokeweight="1.0599mm">
                <v:stroke joinstyle="miter" endcap="square"/>
              </v:shape>
            </w:pict>
          </mc:Fallback>
        </mc:AlternateContent>
      </w:r>
    </w:p>
    <w:p w14:paraId="297E6AB7" w14:textId="77777777" w:rsidR="00987F89" w:rsidRPr="00BD44D4" w:rsidRDefault="00987F89">
      <w:pPr>
        <w:pStyle w:val="Standard"/>
        <w:rPr>
          <w:b/>
          <w:bCs/>
          <w:sz w:val="10"/>
          <w:szCs w:val="6"/>
          <w:u w:val="single"/>
        </w:rPr>
      </w:pPr>
    </w:p>
    <w:p w14:paraId="297E6AB8" w14:textId="77777777" w:rsidR="00987F89" w:rsidRDefault="00E101A9">
      <w:pPr>
        <w:pStyle w:val="Standard"/>
      </w:pPr>
      <w:r>
        <w:rPr>
          <w:b/>
          <w:bCs/>
          <w:noProof/>
          <w:sz w:val="20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297E6A68" wp14:editId="652B2583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5805168" cy="1805939"/>
                <wp:effectExtent l="0" t="0" r="25400" b="23495"/>
                <wp:wrapNone/>
                <wp:docPr id="1668640074" name="Cadre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5168" cy="1805939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97E6A84" w14:textId="77777777" w:rsidR="00987F89" w:rsidRDefault="00E101A9">
                            <w:pPr>
                              <w:pStyle w:val="Titre3"/>
                            </w:pPr>
                            <w:r>
                              <w:t>Cadre réservé au judo club</w:t>
                            </w:r>
                          </w:p>
                          <w:p w14:paraId="297E6A85" w14:textId="77777777" w:rsidR="00987F89" w:rsidRDefault="00987F89">
                            <w:pPr>
                              <w:pStyle w:val="Standard"/>
                            </w:pPr>
                          </w:p>
                          <w:tbl>
                            <w:tblPr>
                              <w:tblW w:w="10496" w:type="dxa"/>
                              <w:tblInd w:w="-7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937"/>
                              <w:gridCol w:w="739"/>
                              <w:gridCol w:w="1992"/>
                              <w:gridCol w:w="1992"/>
                              <w:gridCol w:w="1992"/>
                              <w:gridCol w:w="1844"/>
                            </w:tblGrid>
                            <w:tr w:rsidR="00987F89" w14:paraId="297E6A8C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542"/>
                              </w:trPr>
                              <w:tc>
                                <w:tcPr>
                                  <w:tcW w:w="1937" w:type="dxa"/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</w:tcPr>
                                <w:p w14:paraId="297E6A86" w14:textId="77777777" w:rsidR="00987F89" w:rsidRDefault="00E101A9">
                                  <w:pPr>
                                    <w:pStyle w:val="Standard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        Cours JUDO N°</w:t>
                                  </w:r>
                                </w:p>
                              </w:tc>
                              <w:tc>
                                <w:tcPr>
                                  <w:tcW w:w="739" w:type="dxa"/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</w:tcPr>
                                <w:p w14:paraId="297E6A87" w14:textId="77777777" w:rsidR="00987F89" w:rsidRDefault="00987F89">
                                  <w:pPr>
                                    <w:pStyle w:val="Standard"/>
                                    <w:snapToGrid w:val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2" w:type="dxa"/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</w:tcPr>
                                <w:p w14:paraId="297E6A88" w14:textId="5C20C397" w:rsidR="00987F89" w:rsidRDefault="00E101A9">
                                  <w:pPr>
                                    <w:pStyle w:val="Standard"/>
                                    <w:rPr>
                                      <w:smallCaps/>
                                      <w:sz w:val="20"/>
                                    </w:rPr>
                                  </w:pPr>
                                  <w:r>
                                    <w:rPr>
                                      <w:smallCaps/>
                                      <w:sz w:val="20"/>
                                    </w:rPr>
                                    <w:t>KATA</w:t>
                                  </w:r>
                                  <w:r>
                                    <w:rPr>
                                      <w:smallCaps/>
                                      <w:sz w:val="20"/>
                                    </w:rPr>
                                    <w:t xml:space="preserve"> N°</w:t>
                                  </w:r>
                                </w:p>
                              </w:tc>
                              <w:tc>
                                <w:tcPr>
                                  <w:tcW w:w="1992" w:type="dxa"/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</w:tcPr>
                                <w:p w14:paraId="297E6A89" w14:textId="61321F27" w:rsidR="00987F89" w:rsidRDefault="00E101A9">
                                  <w:pPr>
                                    <w:pStyle w:val="Standard"/>
                                  </w:pPr>
                                  <w:r>
                                    <w:rPr>
                                      <w:sz w:val="20"/>
                                    </w:rPr>
                                    <w:t>JUJITSU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N°</w:t>
                                  </w:r>
                                </w:p>
                              </w:tc>
                              <w:tc>
                                <w:tcPr>
                                  <w:tcW w:w="1992" w:type="dxa"/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</w:tcPr>
                                <w:p w14:paraId="297E6A8A" w14:textId="77777777" w:rsidR="00987F89" w:rsidRDefault="00987F89">
                                  <w:pPr>
                                    <w:pStyle w:val="Standard"/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1844" w:type="dxa"/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</w:tcPr>
                                <w:p w14:paraId="297E6A8B" w14:textId="77777777" w:rsidR="00987F89" w:rsidRDefault="00987F89">
                                  <w:pPr>
                                    <w:pStyle w:val="Standard"/>
                                    <w:snapToGrid w:val="0"/>
                                  </w:pPr>
                                </w:p>
                              </w:tc>
                            </w:tr>
                          </w:tbl>
                          <w:p w14:paraId="297E6A8D" w14:textId="77777777" w:rsidR="00987F89" w:rsidRDefault="00E101A9">
                            <w:pPr>
                              <w:pStyle w:val="Lgende"/>
                            </w:pPr>
                            <w:r>
                              <w:t>Entourer l’activité</w:t>
                            </w:r>
                          </w:p>
                          <w:tbl>
                            <w:tblPr>
                              <w:tblW w:w="8915" w:type="dxa"/>
                              <w:tblInd w:w="-7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70"/>
                              <w:gridCol w:w="534"/>
                              <w:gridCol w:w="2569"/>
                              <w:gridCol w:w="534"/>
                              <w:gridCol w:w="1142"/>
                              <w:gridCol w:w="534"/>
                              <w:gridCol w:w="1998"/>
                              <w:gridCol w:w="534"/>
                            </w:tblGrid>
                            <w:tr w:rsidR="00987F89" w14:paraId="297E6A97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839"/>
                              </w:trPr>
                              <w:tc>
                                <w:tcPr>
                                  <w:tcW w:w="1070" w:type="dxa"/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</w:tcPr>
                                <w:p w14:paraId="297E6A8E" w14:textId="77777777" w:rsidR="00987F89" w:rsidRDefault="00E101A9">
                                  <w:pPr>
                                    <w:pStyle w:val="Standard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Paiement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</w:tcPr>
                                <w:p w14:paraId="297E6A8F" w14:textId="77777777" w:rsidR="00987F89" w:rsidRDefault="00987F89">
                                  <w:pPr>
                                    <w:pStyle w:val="Standard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9" w:type="dxa"/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</w:tcPr>
                                <w:p w14:paraId="297E6A90" w14:textId="77777777" w:rsidR="00987F89" w:rsidRDefault="00E101A9">
                                  <w:pPr>
                                    <w:pStyle w:val="Standard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Certificat médical/Passeport</w:t>
                                  </w:r>
                                </w:p>
                                <w:p w14:paraId="297E6A91" w14:textId="77777777" w:rsidR="00987F89" w:rsidRDefault="00E101A9">
                                  <w:pPr>
                                    <w:pStyle w:val="Standard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Ou Attestation – 3 ans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</w:tcPr>
                                <w:p w14:paraId="297E6A92" w14:textId="77777777" w:rsidR="00987F89" w:rsidRDefault="00987F89">
                                  <w:pPr>
                                    <w:pStyle w:val="Standard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2" w:type="dxa"/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</w:tcPr>
                                <w:p w14:paraId="297E6A93" w14:textId="77777777" w:rsidR="00987F89" w:rsidRDefault="00E101A9">
                                  <w:pPr>
                                    <w:pStyle w:val="Standard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Licence (1)</w:t>
                                  </w:r>
                                  <w:r>
                                    <w:rPr>
                                      <w:sz w:val="20"/>
                                    </w:rPr>
                                    <w:br/>
                                  </w:r>
                                  <w:r>
                                    <w:rPr>
                                      <w:sz w:val="20"/>
                                    </w:rPr>
                                    <w:t>en ligne</w:t>
                                  </w:r>
                                  <w:r>
                                    <w:rPr>
                                      <w:sz w:val="20"/>
                                    </w:rPr>
                                    <w:br/>
                                  </w:r>
                                  <w:r>
                                    <w:rPr>
                                      <w:sz w:val="20"/>
                                    </w:rPr>
                                    <w:t>via le club</w:t>
                                  </w:r>
                                  <w:r>
                                    <w:rPr>
                                      <w:sz w:val="20"/>
                                    </w:rPr>
                                    <w:br/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</w:tcPr>
                                <w:p w14:paraId="297E6A94" w14:textId="77777777" w:rsidR="00987F89" w:rsidRDefault="00987F89">
                                  <w:pPr>
                                    <w:pStyle w:val="Standard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8" w:type="dxa"/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</w:tcPr>
                                <w:p w14:paraId="297E6A95" w14:textId="77777777" w:rsidR="00987F89" w:rsidRDefault="00E101A9">
                                  <w:pPr>
                                    <w:pStyle w:val="Standard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Fiche d’inscription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</w:tcPr>
                                <w:p w14:paraId="297E6A96" w14:textId="77777777" w:rsidR="00987F89" w:rsidRDefault="00987F89">
                                  <w:pPr>
                                    <w:pStyle w:val="Standard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97E6A98" w14:textId="77777777" w:rsidR="00987F89" w:rsidRDefault="00E101A9">
                            <w:pPr>
                              <w:pStyle w:val="Standard"/>
                              <w:numPr>
                                <w:ilvl w:val="0"/>
                                <w:numId w:val="5"/>
                              </w:numPr>
                            </w:pPr>
                            <w:proofErr w:type="gramStart"/>
                            <w:r>
                              <w:rPr>
                                <w:i/>
                                <w:iCs/>
                                <w:sz w:val="18"/>
                                <w:szCs w:val="22"/>
                              </w:rPr>
                              <w:t>rayer</w:t>
                            </w:r>
                            <w:proofErr w:type="gramEnd"/>
                            <w:r>
                              <w:rPr>
                                <w:i/>
                                <w:iCs/>
                                <w:sz w:val="18"/>
                                <w:szCs w:val="22"/>
                              </w:rPr>
                              <w:t xml:space="preserve"> la mention</w:t>
                            </w:r>
                            <w:r>
                              <w:rPr>
                                <w:i/>
                                <w:iCs/>
                                <w:sz w:val="20"/>
                              </w:rPr>
                              <w:t xml:space="preserve"> inutile</w:t>
                            </w:r>
                          </w:p>
                          <w:p w14:paraId="297E6A99" w14:textId="77777777" w:rsidR="00987F89" w:rsidRDefault="00E101A9">
                            <w:pPr>
                              <w:pStyle w:val="Titre1"/>
                            </w:pPr>
                            <w:r>
                              <w:t xml:space="preserve">L’adhérent ne pourra pas pratiquer une </w:t>
                            </w:r>
                            <w:r>
                              <w:t>activité si le dossier d’inscription n’est pas complet</w:t>
                            </w:r>
                          </w:p>
                        </w:txbxContent>
                      </wps:txbx>
                      <wps:bodyPr vert="horz" wrap="non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7E6A68" id="Cadre7" o:spid="_x0000_s1032" type="#_x0000_t202" style="position:absolute;margin-left:405.9pt;margin-top:.7pt;width:457.1pt;height:142.2pt;z-index:8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" fillcolor="silver" strokeweight=".26111mm">
                <v:textbox>
                  <w:txbxContent>
                    <w:p w14:paraId="297E6A84" w14:textId="77777777" w:rsidR="00987F89" w:rsidRDefault="00E101A9">
                      <w:pPr>
                        <w:pStyle w:val="Titre3"/>
                      </w:pPr>
                      <w:r>
                        <w:t>Cadre réservé au judo club</w:t>
                      </w:r>
                    </w:p>
                    <w:p w14:paraId="297E6A85" w14:textId="77777777" w:rsidR="00987F89" w:rsidRDefault="00987F89">
                      <w:pPr>
                        <w:pStyle w:val="Standard"/>
                      </w:pPr>
                    </w:p>
                    <w:tbl>
                      <w:tblPr>
                        <w:tblW w:w="10496" w:type="dxa"/>
                        <w:tblInd w:w="-7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937"/>
                        <w:gridCol w:w="739"/>
                        <w:gridCol w:w="1992"/>
                        <w:gridCol w:w="1992"/>
                        <w:gridCol w:w="1992"/>
                        <w:gridCol w:w="1844"/>
                      </w:tblGrid>
                      <w:tr w:rsidR="00987F89" w14:paraId="297E6A8C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542"/>
                        </w:trPr>
                        <w:tc>
                          <w:tcPr>
                            <w:tcW w:w="1937" w:type="dxa"/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</w:tcPr>
                          <w:p w14:paraId="297E6A86" w14:textId="77777777" w:rsidR="00987F89" w:rsidRDefault="00E101A9">
                            <w:pPr>
                              <w:pStyle w:val="Standard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  Cours JUDO N°</w:t>
                            </w:r>
                          </w:p>
                        </w:tc>
                        <w:tc>
                          <w:tcPr>
                            <w:tcW w:w="739" w:type="dxa"/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</w:tcPr>
                          <w:p w14:paraId="297E6A87" w14:textId="77777777" w:rsidR="00987F89" w:rsidRDefault="00987F89">
                            <w:pPr>
                              <w:pStyle w:val="Standard"/>
                              <w:snapToGrid w:val="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92" w:type="dxa"/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</w:tcPr>
                          <w:p w14:paraId="297E6A88" w14:textId="5C20C397" w:rsidR="00987F89" w:rsidRDefault="00E101A9">
                            <w:pPr>
                              <w:pStyle w:val="Standard"/>
                              <w:rPr>
                                <w:smallCaps/>
                                <w:sz w:val="20"/>
                              </w:rPr>
                            </w:pPr>
                            <w:r>
                              <w:rPr>
                                <w:smallCaps/>
                                <w:sz w:val="20"/>
                              </w:rPr>
                              <w:t>KATA</w:t>
                            </w:r>
                            <w:r>
                              <w:rPr>
                                <w:smallCaps/>
                                <w:sz w:val="20"/>
                              </w:rPr>
                              <w:t xml:space="preserve"> N°</w:t>
                            </w:r>
                          </w:p>
                        </w:tc>
                        <w:tc>
                          <w:tcPr>
                            <w:tcW w:w="1992" w:type="dxa"/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</w:tcPr>
                          <w:p w14:paraId="297E6A89" w14:textId="61321F27" w:rsidR="00987F89" w:rsidRDefault="00E101A9">
                            <w:pPr>
                              <w:pStyle w:val="Standard"/>
                            </w:pPr>
                            <w:r>
                              <w:rPr>
                                <w:sz w:val="20"/>
                              </w:rPr>
                              <w:t>JUJITSU</w:t>
                            </w:r>
                            <w:r>
                              <w:rPr>
                                <w:sz w:val="20"/>
                              </w:rPr>
                              <w:t xml:space="preserve"> N°</w:t>
                            </w:r>
                          </w:p>
                        </w:tc>
                        <w:tc>
                          <w:tcPr>
                            <w:tcW w:w="1992" w:type="dxa"/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</w:tcPr>
                          <w:p w14:paraId="297E6A8A" w14:textId="77777777" w:rsidR="00987F89" w:rsidRDefault="00987F89">
                            <w:pPr>
                              <w:pStyle w:val="Standard"/>
                              <w:snapToGrid w:val="0"/>
                            </w:pPr>
                          </w:p>
                        </w:tc>
                        <w:tc>
                          <w:tcPr>
                            <w:tcW w:w="1844" w:type="dxa"/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</w:tcPr>
                          <w:p w14:paraId="297E6A8B" w14:textId="77777777" w:rsidR="00987F89" w:rsidRDefault="00987F89">
                            <w:pPr>
                              <w:pStyle w:val="Standard"/>
                              <w:snapToGrid w:val="0"/>
                            </w:pPr>
                          </w:p>
                        </w:tc>
                      </w:tr>
                    </w:tbl>
                    <w:p w14:paraId="297E6A8D" w14:textId="77777777" w:rsidR="00987F89" w:rsidRDefault="00E101A9">
                      <w:pPr>
                        <w:pStyle w:val="Lgende"/>
                      </w:pPr>
                      <w:r>
                        <w:t>Entourer l’activité</w:t>
                      </w:r>
                    </w:p>
                    <w:tbl>
                      <w:tblPr>
                        <w:tblW w:w="8915" w:type="dxa"/>
                        <w:tblInd w:w="-7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70"/>
                        <w:gridCol w:w="534"/>
                        <w:gridCol w:w="2569"/>
                        <w:gridCol w:w="534"/>
                        <w:gridCol w:w="1142"/>
                        <w:gridCol w:w="534"/>
                        <w:gridCol w:w="1998"/>
                        <w:gridCol w:w="534"/>
                      </w:tblGrid>
                      <w:tr w:rsidR="00987F89" w14:paraId="297E6A97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839"/>
                        </w:trPr>
                        <w:tc>
                          <w:tcPr>
                            <w:tcW w:w="1070" w:type="dxa"/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</w:tcPr>
                          <w:p w14:paraId="297E6A8E" w14:textId="77777777" w:rsidR="00987F89" w:rsidRDefault="00E101A9">
                            <w:pPr>
                              <w:pStyle w:val="Standard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Paiement</w:t>
                            </w:r>
                          </w:p>
                        </w:tc>
                        <w:tc>
                          <w:tcPr>
                            <w:tcW w:w="534" w:type="dxa"/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</w:tcPr>
                          <w:p w14:paraId="297E6A8F" w14:textId="77777777" w:rsidR="00987F89" w:rsidRDefault="00987F89">
                            <w:pPr>
                              <w:pStyle w:val="Standard"/>
                              <w:jc w:val="righ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69" w:type="dxa"/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</w:tcPr>
                          <w:p w14:paraId="297E6A90" w14:textId="77777777" w:rsidR="00987F89" w:rsidRDefault="00E101A9">
                            <w:pPr>
                              <w:pStyle w:val="Standard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Certificat médical/Passeport</w:t>
                            </w:r>
                          </w:p>
                          <w:p w14:paraId="297E6A91" w14:textId="77777777" w:rsidR="00987F89" w:rsidRDefault="00E101A9">
                            <w:pPr>
                              <w:pStyle w:val="Standard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Ou Attestation – 3 ans</w:t>
                            </w:r>
                          </w:p>
                        </w:tc>
                        <w:tc>
                          <w:tcPr>
                            <w:tcW w:w="534" w:type="dxa"/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</w:tcPr>
                          <w:p w14:paraId="297E6A92" w14:textId="77777777" w:rsidR="00987F89" w:rsidRDefault="00987F89">
                            <w:pPr>
                              <w:pStyle w:val="Standard"/>
                              <w:jc w:val="righ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42" w:type="dxa"/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</w:tcPr>
                          <w:p w14:paraId="297E6A93" w14:textId="77777777" w:rsidR="00987F89" w:rsidRDefault="00E101A9">
                            <w:pPr>
                              <w:pStyle w:val="Standard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Licence (1)</w:t>
                            </w:r>
                            <w:r>
                              <w:rPr>
                                <w:sz w:val="20"/>
                              </w:rPr>
                              <w:br/>
                            </w:r>
                            <w:r>
                              <w:rPr>
                                <w:sz w:val="20"/>
                              </w:rPr>
                              <w:t>en ligne</w:t>
                            </w:r>
                            <w:r>
                              <w:rPr>
                                <w:sz w:val="20"/>
                              </w:rPr>
                              <w:br/>
                            </w:r>
                            <w:r>
                              <w:rPr>
                                <w:sz w:val="20"/>
                              </w:rPr>
                              <w:t>via le club</w:t>
                            </w:r>
                            <w:r>
                              <w:rPr>
                                <w:sz w:val="20"/>
                              </w:rPr>
                              <w:br/>
                            </w:r>
                          </w:p>
                        </w:tc>
                        <w:tc>
                          <w:tcPr>
                            <w:tcW w:w="534" w:type="dxa"/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</w:tcPr>
                          <w:p w14:paraId="297E6A94" w14:textId="77777777" w:rsidR="00987F89" w:rsidRDefault="00987F89">
                            <w:pPr>
                              <w:pStyle w:val="Standard"/>
                              <w:jc w:val="righ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98" w:type="dxa"/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</w:tcPr>
                          <w:p w14:paraId="297E6A95" w14:textId="77777777" w:rsidR="00987F89" w:rsidRDefault="00E101A9">
                            <w:pPr>
                              <w:pStyle w:val="Standard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Fiche d’inscription</w:t>
                            </w:r>
                          </w:p>
                        </w:tc>
                        <w:tc>
                          <w:tcPr>
                            <w:tcW w:w="534" w:type="dxa"/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</w:tcPr>
                          <w:p w14:paraId="297E6A96" w14:textId="77777777" w:rsidR="00987F89" w:rsidRDefault="00987F89">
                            <w:pPr>
                              <w:pStyle w:val="Standard"/>
                              <w:jc w:val="right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297E6A98" w14:textId="77777777" w:rsidR="00987F89" w:rsidRDefault="00E101A9">
                      <w:pPr>
                        <w:pStyle w:val="Standard"/>
                        <w:numPr>
                          <w:ilvl w:val="0"/>
                          <w:numId w:val="5"/>
                        </w:numPr>
                      </w:pPr>
                      <w:proofErr w:type="gramStart"/>
                      <w:r>
                        <w:rPr>
                          <w:i/>
                          <w:iCs/>
                          <w:sz w:val="18"/>
                          <w:szCs w:val="22"/>
                        </w:rPr>
                        <w:t>rayer</w:t>
                      </w:r>
                      <w:proofErr w:type="gramEnd"/>
                      <w:r>
                        <w:rPr>
                          <w:i/>
                          <w:iCs/>
                          <w:sz w:val="18"/>
                          <w:szCs w:val="22"/>
                        </w:rPr>
                        <w:t xml:space="preserve"> la mention</w:t>
                      </w:r>
                      <w:r>
                        <w:rPr>
                          <w:i/>
                          <w:iCs/>
                          <w:sz w:val="20"/>
                        </w:rPr>
                        <w:t xml:space="preserve"> inutile</w:t>
                      </w:r>
                    </w:p>
                    <w:p w14:paraId="297E6A99" w14:textId="77777777" w:rsidR="00987F89" w:rsidRDefault="00E101A9">
                      <w:pPr>
                        <w:pStyle w:val="Titre1"/>
                      </w:pPr>
                      <w:r>
                        <w:t xml:space="preserve">L’adhérent ne pourra pas pratiquer une </w:t>
                      </w:r>
                      <w:r>
                        <w:t>activité si le dossier d’inscription n’est pas complet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7E6AB9" w14:textId="77777777" w:rsidR="00987F89" w:rsidRDefault="00987F89">
      <w:pPr>
        <w:pStyle w:val="Standard"/>
        <w:rPr>
          <w:b/>
          <w:bCs/>
          <w:sz w:val="20"/>
          <w:szCs w:val="16"/>
          <w:u w:val="single"/>
        </w:rPr>
      </w:pPr>
    </w:p>
    <w:p w14:paraId="297E6ABA" w14:textId="77777777" w:rsidR="00987F89" w:rsidRDefault="00987F89">
      <w:pPr>
        <w:pStyle w:val="Standard"/>
        <w:rPr>
          <w:sz w:val="20"/>
        </w:rPr>
      </w:pPr>
    </w:p>
    <w:p w14:paraId="297E6ABB" w14:textId="77777777" w:rsidR="00987F89" w:rsidRDefault="00987F89">
      <w:pPr>
        <w:pStyle w:val="Standard"/>
        <w:rPr>
          <w:sz w:val="20"/>
        </w:rPr>
      </w:pPr>
    </w:p>
    <w:p w14:paraId="297E6ABC" w14:textId="77777777" w:rsidR="00987F89" w:rsidRDefault="00987F89">
      <w:pPr>
        <w:pStyle w:val="Standard"/>
        <w:rPr>
          <w:sz w:val="20"/>
        </w:rPr>
      </w:pPr>
    </w:p>
    <w:p w14:paraId="297E6ABD" w14:textId="77777777" w:rsidR="00987F89" w:rsidRDefault="00987F89">
      <w:pPr>
        <w:pStyle w:val="Standard"/>
        <w:rPr>
          <w:sz w:val="20"/>
        </w:rPr>
      </w:pPr>
    </w:p>
    <w:p w14:paraId="297E6ABE" w14:textId="77777777" w:rsidR="00987F89" w:rsidRDefault="00987F89">
      <w:pPr>
        <w:pStyle w:val="Standard"/>
        <w:rPr>
          <w:sz w:val="20"/>
        </w:rPr>
      </w:pPr>
    </w:p>
    <w:p w14:paraId="297E6ABF" w14:textId="77777777" w:rsidR="00987F89" w:rsidRDefault="00987F89">
      <w:pPr>
        <w:pStyle w:val="Standard"/>
        <w:rPr>
          <w:sz w:val="20"/>
        </w:rPr>
      </w:pPr>
    </w:p>
    <w:p w14:paraId="297E6AC0" w14:textId="77777777" w:rsidR="00987F89" w:rsidRDefault="00987F89">
      <w:pPr>
        <w:pStyle w:val="Standard"/>
        <w:rPr>
          <w:sz w:val="20"/>
        </w:rPr>
      </w:pPr>
    </w:p>
    <w:p w14:paraId="297E6AC1" w14:textId="77777777" w:rsidR="00987F89" w:rsidRDefault="00987F89">
      <w:pPr>
        <w:pStyle w:val="Standard"/>
        <w:rPr>
          <w:sz w:val="20"/>
        </w:rPr>
      </w:pPr>
    </w:p>
    <w:p w14:paraId="297E6AC2" w14:textId="77777777" w:rsidR="00987F89" w:rsidRDefault="00987F89">
      <w:pPr>
        <w:pStyle w:val="Standard"/>
        <w:rPr>
          <w:b/>
          <w:bCs/>
          <w:sz w:val="20"/>
          <w:u w:val="single"/>
        </w:rPr>
      </w:pPr>
    </w:p>
    <w:p w14:paraId="297E6AC3" w14:textId="77777777" w:rsidR="00987F89" w:rsidRDefault="00987F89">
      <w:pPr>
        <w:pStyle w:val="Standard"/>
        <w:jc w:val="center"/>
        <w:rPr>
          <w:b/>
          <w:bCs/>
          <w:sz w:val="20"/>
          <w:u w:val="single"/>
        </w:rPr>
      </w:pPr>
    </w:p>
    <w:p w14:paraId="297E6AC4" w14:textId="77777777" w:rsidR="00987F89" w:rsidRDefault="00E101A9">
      <w:pPr>
        <w:pStyle w:val="Standard"/>
        <w:jc w:val="center"/>
      </w:pPr>
      <w:r>
        <w:rPr>
          <w:rFonts w:ascii="Wingdings" w:eastAsia="Wingdings" w:hAnsi="Wingdings" w:cs="Wingdings"/>
          <w:sz w:val="20"/>
        </w:rPr>
        <w:t></w:t>
      </w:r>
      <w:r>
        <w:rPr>
          <w:sz w:val="20"/>
        </w:rPr>
        <w:t>…………………………………………………………………………………………………………………………………………..</w:t>
      </w:r>
    </w:p>
    <w:p w14:paraId="297E6AC5" w14:textId="77777777" w:rsidR="00987F89" w:rsidRDefault="00987F89">
      <w:pPr>
        <w:pStyle w:val="Titre2"/>
      </w:pPr>
    </w:p>
    <w:p w14:paraId="297E6AC6" w14:textId="77777777" w:rsidR="00987F89" w:rsidRDefault="00E101A9">
      <w:pPr>
        <w:pStyle w:val="Titre2"/>
      </w:pPr>
      <w:r>
        <w:t>ATTESTATION DE PAIEMENT</w:t>
      </w:r>
    </w:p>
    <w:p w14:paraId="297E6AC7" w14:textId="77777777" w:rsidR="00987F89" w:rsidRDefault="00987F89">
      <w:pPr>
        <w:pStyle w:val="Standard"/>
        <w:rPr>
          <w:sz w:val="20"/>
        </w:rPr>
      </w:pPr>
    </w:p>
    <w:p w14:paraId="297E6AC9" w14:textId="0C95711B" w:rsidR="00987F89" w:rsidRPr="00BD44D4" w:rsidRDefault="00E101A9" w:rsidP="00BD44D4">
      <w:pPr>
        <w:pStyle w:val="Standard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3" behindDoc="0" locked="0" layoutInCell="1" allowOverlap="1" wp14:anchorId="297E6A6A" wp14:editId="297E6A6B">
                <wp:simplePos x="0" y="0"/>
                <wp:positionH relativeFrom="column">
                  <wp:posOffset>2780635</wp:posOffset>
                </wp:positionH>
                <wp:positionV relativeFrom="paragraph">
                  <wp:posOffset>496436</wp:posOffset>
                </wp:positionV>
                <wp:extent cx="1377315" cy="487676"/>
                <wp:effectExtent l="0" t="0" r="0" b="0"/>
                <wp:wrapNone/>
                <wp:docPr id="225679550" name="Cadre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7315" cy="48767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97E6A9B" w14:textId="77777777" w:rsidR="00987F89" w:rsidRDefault="00987F89">
                            <w:pPr>
                              <w:pStyle w:val="Standard"/>
                            </w:pPr>
                          </w:p>
                        </w:txbxContent>
                      </wps:txbx>
                      <wps:bodyPr vert="horz" wrap="non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7E6A6A" id="Cadre8" o:spid="_x0000_s1033" type="#_x0000_t202" style="position:absolute;left:0;text-align:left;margin-left:218.95pt;margin-top:39.1pt;width:108.45pt;height:38.4pt;z-index:13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" stroked="f">
                <v:fill opacity="0"/>
                <v:textbox inset="0,0,0,0">
                  <w:txbxContent>
                    <w:p w14:paraId="297E6A9B" w14:textId="77777777" w:rsidR="00987F89" w:rsidRDefault="00987F89">
                      <w:pPr>
                        <w:pStyle w:val="Standard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w:t xml:space="preserve">Une attestation pourra vous être </w:t>
      </w:r>
      <w:r>
        <w:rPr>
          <w:sz w:val="20"/>
        </w:rPr>
        <w:t>fournie sur demande par mail</w:t>
      </w:r>
      <w:r>
        <w:rPr>
          <w:sz w:val="20"/>
        </w:rPr>
        <w:t xml:space="preserve"> lorsque le dossier sera complet</w:t>
      </w:r>
      <w:r>
        <w:rPr>
          <w:sz w:val="20"/>
        </w:rPr>
        <w:t xml:space="preserve"> et </w:t>
      </w:r>
      <w:r>
        <w:rPr>
          <w:sz w:val="20"/>
        </w:rPr>
        <w:t>validé.</w:t>
      </w:r>
    </w:p>
    <w:sectPr w:rsidR="00987F89" w:rsidRPr="00BD44D4">
      <w:pgSz w:w="11906" w:h="16838"/>
      <w:pgMar w:top="454" w:right="567" w:bottom="45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1F0EA" w14:textId="77777777" w:rsidR="00E101A9" w:rsidRDefault="00E101A9">
      <w:pPr>
        <w:rPr>
          <w:rFonts w:hint="eastAsia"/>
        </w:rPr>
      </w:pPr>
      <w:r>
        <w:separator/>
      </w:r>
    </w:p>
  </w:endnote>
  <w:endnote w:type="continuationSeparator" w:id="0">
    <w:p w14:paraId="4DDFF50C" w14:textId="77777777" w:rsidR="00E101A9" w:rsidRDefault="00E101A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FE304" w14:textId="77777777" w:rsidR="00E101A9" w:rsidRDefault="00E101A9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6ADBABA5" w14:textId="77777777" w:rsidR="00E101A9" w:rsidRDefault="00E101A9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73C37"/>
    <w:multiLevelType w:val="multilevel"/>
    <w:tmpl w:val="75884036"/>
    <w:styleLink w:val="WW8Num2"/>
    <w:lvl w:ilvl="0">
      <w:start w:val="1"/>
      <w:numFmt w:val="decimal"/>
      <w:lvlText w:val="(%1)"/>
      <w:lvlJc w:val="left"/>
      <w:pPr>
        <w:ind w:left="720" w:hanging="360"/>
      </w:pPr>
      <w:rPr>
        <w:i/>
        <w:iCs/>
        <w:sz w:val="18"/>
      </w:r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1" w15:restartNumberingAfterBreak="0">
    <w:nsid w:val="695E08BE"/>
    <w:multiLevelType w:val="multilevel"/>
    <w:tmpl w:val="03F4F632"/>
    <w:styleLink w:val="WW8Num3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71C03190"/>
    <w:multiLevelType w:val="multilevel"/>
    <w:tmpl w:val="2CFE5366"/>
    <w:styleLink w:val="WW8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num w:numId="1" w16cid:durableId="1922253125">
    <w:abstractNumId w:val="2"/>
  </w:num>
  <w:num w:numId="2" w16cid:durableId="1852722737">
    <w:abstractNumId w:val="0"/>
  </w:num>
  <w:num w:numId="3" w16cid:durableId="1333264786">
    <w:abstractNumId w:val="1"/>
  </w:num>
  <w:num w:numId="4" w16cid:durableId="1660886912">
    <w:abstractNumId w:val="1"/>
    <w:lvlOverride w:ilvl="0"/>
  </w:num>
  <w:num w:numId="5" w16cid:durableId="37886460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87F89"/>
    <w:rsid w:val="006B1C79"/>
    <w:rsid w:val="008E2D51"/>
    <w:rsid w:val="00987F89"/>
    <w:rsid w:val="00BD44D4"/>
    <w:rsid w:val="00E10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E6A53"/>
  <w15:docId w15:val="{C0DFC5F5-A105-43F0-9947-0F8E48CBF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itre1">
    <w:name w:val="heading 1"/>
    <w:basedOn w:val="Standard"/>
    <w:next w:val="Standard"/>
    <w:uiPriority w:val="9"/>
    <w:qFormat/>
    <w:pPr>
      <w:keepNext/>
      <w:jc w:val="center"/>
      <w:outlineLvl w:val="0"/>
    </w:pPr>
    <w:rPr>
      <w:b/>
      <w:bCs/>
      <w:sz w:val="20"/>
    </w:rPr>
  </w:style>
  <w:style w:type="paragraph" w:styleId="Titre2">
    <w:name w:val="heading 2"/>
    <w:basedOn w:val="Standard"/>
    <w:next w:val="Standard"/>
    <w:uiPriority w:val="9"/>
    <w:unhideWhenUsed/>
    <w:qFormat/>
    <w:pPr>
      <w:keepNext/>
      <w:jc w:val="center"/>
      <w:outlineLvl w:val="1"/>
    </w:pPr>
    <w:rPr>
      <w:b/>
      <w:bCs/>
      <w:sz w:val="28"/>
      <w:u w:val="single"/>
    </w:rPr>
  </w:style>
  <w:style w:type="paragraph" w:styleId="Titre3">
    <w:name w:val="heading 3"/>
    <w:basedOn w:val="Standard"/>
    <w:next w:val="Standard"/>
    <w:uiPriority w:val="9"/>
    <w:unhideWhenUsed/>
    <w:qFormat/>
    <w:pPr>
      <w:keepNext/>
      <w:outlineLvl w:val="2"/>
    </w:pPr>
    <w:rPr>
      <w:b/>
      <w:bCs/>
      <w:i/>
      <w:iCs/>
      <w:sz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  <w:rPr>
      <w:rFonts w:cs="Lucida Sans"/>
    </w:rPr>
  </w:style>
  <w:style w:type="paragraph" w:styleId="Lgende">
    <w:name w:val="caption"/>
    <w:basedOn w:val="Standard"/>
    <w:next w:val="Standard"/>
    <w:pPr>
      <w:ind w:left="5954"/>
    </w:pPr>
    <w:rPr>
      <w:i/>
      <w:iCs/>
      <w:sz w:val="16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Titre10">
    <w:name w:val="Titre1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ormalcentr1">
    <w:name w:val="Normal centré1"/>
    <w:basedOn w:val="Standard"/>
    <w:pPr>
      <w:ind w:left="709" w:right="1133"/>
    </w:pPr>
    <w:rPr>
      <w:sz w:val="20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2z0">
    <w:name w:val="WW8Num2z0"/>
    <w:rPr>
      <w:i/>
      <w:iCs/>
      <w:sz w:val="18"/>
    </w:rPr>
  </w:style>
  <w:style w:type="character" w:customStyle="1" w:styleId="WW8Num3z0">
    <w:name w:val="WW8Num3z0"/>
    <w:rPr>
      <w:rFonts w:ascii="Symbol" w:eastAsia="Times New Roman" w:hAnsi="Symbol" w:cs="Times New Roman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WW8Num1z0">
    <w:name w:val="WW8Num1z0"/>
    <w:rPr>
      <w:i/>
      <w:iCs/>
      <w:sz w:val="18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olicepardfaut1">
    <w:name w:val="Police par défaut1"/>
  </w:style>
  <w:style w:type="paragraph" w:styleId="En-tte">
    <w:name w:val="header"/>
    <w:basedOn w:val="Normal"/>
    <w:link w:val="En-tteCar"/>
    <w:uiPriority w:val="99"/>
    <w:unhideWhenUsed/>
    <w:rsid w:val="00BD44D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BD44D4"/>
    <w:rPr>
      <w:rFonts w:cs="Mangal"/>
      <w:szCs w:val="21"/>
    </w:rPr>
  </w:style>
  <w:style w:type="paragraph" w:styleId="Pieddepage">
    <w:name w:val="footer"/>
    <w:basedOn w:val="Normal"/>
    <w:link w:val="PieddepageCar"/>
    <w:uiPriority w:val="99"/>
    <w:unhideWhenUsed/>
    <w:rsid w:val="00BD44D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BD44D4"/>
    <w:rPr>
      <w:rFonts w:cs="Mangal"/>
      <w:szCs w:val="21"/>
    </w:rPr>
  </w:style>
  <w:style w:type="numbering" w:customStyle="1" w:styleId="WW8Num1">
    <w:name w:val="WW8Num1"/>
    <w:basedOn w:val="Aucuneliste"/>
    <w:pPr>
      <w:numPr>
        <w:numId w:val="1"/>
      </w:numPr>
    </w:pPr>
  </w:style>
  <w:style w:type="numbering" w:customStyle="1" w:styleId="WW8Num2">
    <w:name w:val="WW8Num2"/>
    <w:basedOn w:val="Aucuneliste"/>
    <w:pPr>
      <w:numPr>
        <w:numId w:val="2"/>
      </w:numPr>
    </w:pPr>
  </w:style>
  <w:style w:type="numbering" w:customStyle="1" w:styleId="WW8Num3">
    <w:name w:val="WW8Num3"/>
    <w:basedOn w:val="Aucuneliste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128</Words>
  <Characters>708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administrateur</dc:creator>
  <cp:lastModifiedBy>Claudie DAVID</cp:lastModifiedBy>
  <cp:revision>2</cp:revision>
  <cp:lastPrinted>2023-05-15T07:29:00Z</cp:lastPrinted>
  <dcterms:created xsi:type="dcterms:W3CDTF">2026-05-16T14:37:00Z</dcterms:created>
  <dcterms:modified xsi:type="dcterms:W3CDTF">2026-05-16T14:37:00Z</dcterms:modified>
</cp:coreProperties>
</file>